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1D8" w14:textId="6786E968" w:rsidR="00397A0D" w:rsidRDefault="00397A0D" w:rsidP="00567C38">
      <w:pPr>
        <w:pStyle w:val="00Titulosecundrio"/>
        <w:ind w:left="3" w:firstLine="717"/>
        <w:jc w:val="center"/>
        <w:rPr>
          <w:color w:val="1C2B60"/>
        </w:rPr>
      </w:pPr>
      <w:r w:rsidRPr="0067338E">
        <w:rPr>
          <w:color w:val="1C2B60"/>
        </w:rPr>
        <w:t xml:space="preserve">Minuta de </w:t>
      </w:r>
      <w:r w:rsidR="000960FC">
        <w:rPr>
          <w:color w:val="1C2B60"/>
        </w:rPr>
        <w:t>d</w:t>
      </w:r>
      <w:r>
        <w:rPr>
          <w:color w:val="1C2B60"/>
        </w:rPr>
        <w:t>eclaração de financiamento das empresas</w:t>
      </w:r>
    </w:p>
    <w:p w14:paraId="69A20EA6" w14:textId="77777777" w:rsidR="001D7EC9" w:rsidRPr="00D51E0E" w:rsidRDefault="001D7EC9" w:rsidP="00567C38">
      <w:pPr>
        <w:pStyle w:val="00Titulosecundrio"/>
        <w:ind w:left="3" w:firstLine="717"/>
        <w:jc w:val="center"/>
        <w:rPr>
          <w:rStyle w:val="Estilo8Carter"/>
          <w:rFonts w:asciiTheme="majorHAnsi" w:eastAsiaTheme="minorHAnsi" w:hAnsiTheme="majorHAnsi"/>
          <w:bCs w:val="0"/>
          <w:color w:val="5F5F5F" w:themeColor="text1" w:themeShade="BF"/>
          <w:sz w:val="20"/>
        </w:rPr>
      </w:pPr>
      <w:r>
        <w:rPr>
          <w:rStyle w:val="Estilo8Carter"/>
          <w:rFonts w:asciiTheme="majorHAnsi" w:eastAsiaTheme="minorHAnsi" w:hAnsiTheme="majorHAnsi"/>
          <w:bCs w:val="0"/>
          <w:color w:val="5F5F5F" w:themeColor="text1" w:themeShade="BF"/>
          <w:sz w:val="20"/>
        </w:rPr>
        <w:t>A</w:t>
      </w:r>
      <w:r w:rsidRPr="00D51E0E">
        <w:rPr>
          <w:rStyle w:val="Estilo8Carter"/>
          <w:rFonts w:asciiTheme="majorHAnsi" w:eastAsiaTheme="minorHAnsi" w:hAnsiTheme="majorHAnsi"/>
          <w:bCs w:val="0"/>
          <w:color w:val="5F5F5F" w:themeColor="text1" w:themeShade="BF"/>
          <w:sz w:val="20"/>
        </w:rPr>
        <w:t xml:space="preserve"> presente minuta é meramente indicativa não sendo vinculativa</w:t>
      </w:r>
      <w:r>
        <w:rPr>
          <w:rStyle w:val="Estilo8Carter"/>
          <w:rFonts w:asciiTheme="majorHAnsi" w:eastAsiaTheme="minorHAnsi" w:hAnsiTheme="majorHAnsi"/>
          <w:bCs w:val="0"/>
          <w:color w:val="5F5F5F" w:themeColor="text1" w:themeShade="BF"/>
          <w:sz w:val="20"/>
        </w:rPr>
        <w:t>.</w:t>
      </w:r>
    </w:p>
    <w:p w14:paraId="7E2B5ECD" w14:textId="77777777" w:rsidR="00881513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PT"/>
        </w:rPr>
      </w:pPr>
    </w:p>
    <w:p w14:paraId="11147F24" w14:textId="77777777" w:rsidR="00881513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PT"/>
        </w:rPr>
      </w:pPr>
    </w:p>
    <w:p w14:paraId="279FFA78" w14:textId="39A94C03" w:rsidR="00881513" w:rsidRPr="00487022" w:rsidRDefault="00881513" w:rsidP="00710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  <w:r w:rsidRPr="00487022">
        <w:rPr>
          <w:rFonts w:ascii="Arial" w:eastAsia="Times New Roman" w:hAnsi="Arial" w:cs="Arial"/>
          <w:b/>
          <w:color w:val="auto"/>
          <w:sz w:val="20"/>
          <w:szCs w:val="20"/>
          <w:lang w:eastAsia="pt-PT"/>
        </w:rPr>
        <w:t>DECLARAÇÃO FINANCIAMENTO</w:t>
      </w:r>
      <w:r w:rsidRPr="00487022">
        <w:rPr>
          <w:rFonts w:ascii="Arial" w:eastAsia="Times New Roman" w:hAnsi="Arial" w:cs="Arial"/>
          <w:b/>
          <w:color w:val="auto"/>
          <w:sz w:val="20"/>
          <w:szCs w:val="20"/>
          <w:lang w:eastAsia="pt-PT"/>
        </w:rPr>
        <w:br/>
      </w:r>
    </w:p>
    <w:p w14:paraId="3F588C9C" w14:textId="77777777" w:rsidR="00881513" w:rsidRPr="00487022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</w:p>
    <w:p w14:paraId="36B1A440" w14:textId="77777777" w:rsidR="0084656C" w:rsidRPr="00487022" w:rsidRDefault="00881513" w:rsidP="0084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 xml:space="preserve">Financiamento da componente privada de candidatura </w:t>
      </w:r>
    </w:p>
    <w:p w14:paraId="43170D4B" w14:textId="3BD9B049" w:rsidR="00881513" w:rsidRPr="00487022" w:rsidRDefault="00881513" w:rsidP="0084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ao Aviso MPr-202</w:t>
      </w:r>
      <w:r w:rsidR="00D07B71">
        <w:rPr>
          <w:rFonts w:ascii="Arial" w:eastAsia="Times New Roman" w:hAnsi="Arial" w:cs="Arial"/>
          <w:color w:val="auto"/>
          <w:sz w:val="20"/>
          <w:szCs w:val="20"/>
          <w:lang w:eastAsia="pt-PT"/>
        </w:rPr>
        <w:t>5</w:t>
      </w: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-</w:t>
      </w:r>
      <w:r w:rsidR="0040391E">
        <w:rPr>
          <w:rFonts w:ascii="Arial" w:eastAsia="Times New Roman" w:hAnsi="Arial" w:cs="Arial"/>
          <w:color w:val="auto"/>
          <w:sz w:val="20"/>
          <w:szCs w:val="20"/>
          <w:lang w:eastAsia="pt-PT"/>
        </w:rPr>
        <w:t>2</w:t>
      </w: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 xml:space="preserve"> SICE – </w:t>
      </w:r>
      <w:r w:rsidR="00D07B71">
        <w:rPr>
          <w:rFonts w:ascii="Arial" w:eastAsia="Times New Roman" w:hAnsi="Arial" w:cs="Arial"/>
          <w:color w:val="auto"/>
          <w:sz w:val="20"/>
          <w:szCs w:val="20"/>
          <w:lang w:eastAsia="pt-PT"/>
        </w:rPr>
        <w:t>Qualificação</w:t>
      </w: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 xml:space="preserve"> das PME - Operações em Conjunto</w:t>
      </w:r>
    </w:p>
    <w:p w14:paraId="6665E12B" w14:textId="77777777" w:rsidR="00881513" w:rsidRPr="005306E3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t-PT"/>
        </w:rPr>
      </w:pPr>
    </w:p>
    <w:p w14:paraId="6D7C102D" w14:textId="77777777" w:rsidR="00881513" w:rsidRPr="00487022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</w:p>
    <w:p w14:paraId="4B857B38" w14:textId="60031BF9" w:rsidR="00881513" w:rsidRPr="00487022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 xml:space="preserve">A empresa ………………………, pessoa coletiva n.º …………………, na qualidade de participante em candidatura ao concurso referenciado em assunto, declara que, caso a mesma venha a merecer decisão favorável, compromete-se a financiar a parcela não cofinanciada e suportada pela ………………………, pessoa coletiva n.º …………………, entidade </w:t>
      </w:r>
      <w:r w:rsidR="0040391E">
        <w:rPr>
          <w:rFonts w:ascii="Arial" w:eastAsia="Times New Roman" w:hAnsi="Arial" w:cs="Arial"/>
          <w:color w:val="auto"/>
          <w:sz w:val="20"/>
          <w:szCs w:val="20"/>
          <w:lang w:eastAsia="pt-PT"/>
        </w:rPr>
        <w:t>beneficiária</w:t>
      </w: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 xml:space="preserve"> da operação, </w:t>
      </w:r>
      <w:r w:rsidR="000960FC" w:rsidRPr="00487022">
        <w:rPr>
          <w:rFonts w:ascii="Arial" w:eastAsia="Times New Roman" w:hAnsi="Arial" w:cs="Arial"/>
          <w:color w:val="auto"/>
          <w:sz w:val="18"/>
          <w:szCs w:val="18"/>
          <w:lang w:eastAsia="pt-PT"/>
        </w:rPr>
        <w:t xml:space="preserve">[indicar todas as entidades </w:t>
      </w:r>
      <w:r w:rsidR="0040391E">
        <w:rPr>
          <w:rFonts w:ascii="Arial" w:eastAsia="Times New Roman" w:hAnsi="Arial" w:cs="Arial"/>
          <w:color w:val="auto"/>
          <w:sz w:val="18"/>
          <w:szCs w:val="18"/>
          <w:lang w:eastAsia="pt-PT"/>
        </w:rPr>
        <w:t>beneficiárias</w:t>
      </w:r>
      <w:r w:rsidR="000960FC" w:rsidRPr="00487022">
        <w:rPr>
          <w:rFonts w:ascii="Arial" w:eastAsia="Times New Roman" w:hAnsi="Arial" w:cs="Arial"/>
          <w:color w:val="auto"/>
          <w:sz w:val="18"/>
          <w:szCs w:val="18"/>
          <w:lang w:eastAsia="pt-PT"/>
        </w:rPr>
        <w:t xml:space="preserve">, se for o caso] </w:t>
      </w: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em concreto a parcela que lhe caiba:</w:t>
      </w:r>
    </w:p>
    <w:p w14:paraId="5AD4EA56" w14:textId="77777777" w:rsidR="00881513" w:rsidRPr="00487022" w:rsidRDefault="00881513" w:rsidP="008874B4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91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dos custos comuns no âmbito da participação nas ações do projeto conjunto:</w:t>
      </w:r>
    </w:p>
    <w:p w14:paraId="352EBAA9" w14:textId="64F371B8" w:rsidR="00881513" w:rsidRPr="00487022" w:rsidRDefault="00D07B71" w:rsidP="008874B4">
      <w:pPr>
        <w:pStyle w:val="PargrafodaLista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4" w:hanging="283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t-PT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D07B71">
        <w:rPr>
          <w:rFonts w:ascii="Arial" w:eastAsia="Times New Roman" w:hAnsi="Arial" w:cs="Arial"/>
          <w:color w:val="000000"/>
          <w:sz w:val="20"/>
          <w:szCs w:val="20"/>
          <w:lang w:eastAsia="pt-PT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Custos de aquisição dos equipamentos necessários para a aplicação de novos métodos organizacionais, incluindo software, desde que sejam utilizados na operação</w:t>
      </w:r>
      <w:r w:rsidR="00881513" w:rsidRPr="00487022">
        <w:rPr>
          <w:rFonts w:ascii="Arial" w:eastAsia="Times New Roman" w:hAnsi="Arial" w:cs="Arial"/>
          <w:color w:val="000000"/>
          <w:sz w:val="20"/>
          <w:szCs w:val="20"/>
          <w:lang w:eastAsia="pt-PT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;</w:t>
      </w:r>
    </w:p>
    <w:p w14:paraId="5CBBC1EE" w14:textId="77777777" w:rsidR="00881513" w:rsidRPr="00487022" w:rsidRDefault="00881513" w:rsidP="008874B4">
      <w:pPr>
        <w:pStyle w:val="PargrafodaLista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4" w:hanging="283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t-PT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487022">
        <w:rPr>
          <w:rFonts w:ascii="Arial" w:eastAsia="Times New Roman" w:hAnsi="Arial" w:cs="Arial"/>
          <w:color w:val="000000"/>
          <w:sz w:val="20"/>
          <w:szCs w:val="20"/>
          <w:lang w:eastAsia="pt-PT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Custos dos serviços de consultoria especializados, prestados por consultores externos;</w:t>
      </w:r>
    </w:p>
    <w:p w14:paraId="2A0BADD1" w14:textId="59E658E3" w:rsidR="00881513" w:rsidRPr="00487022" w:rsidRDefault="00D07B71" w:rsidP="008874B4">
      <w:pPr>
        <w:pStyle w:val="PargrafodaLista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4" w:hanging="283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t-PT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</w:pPr>
      <w:r w:rsidRPr="00D07B71">
        <w:rPr>
          <w:rFonts w:ascii="Arial" w:eastAsia="Times New Roman" w:hAnsi="Arial" w:cs="Arial"/>
          <w:color w:val="000000"/>
          <w:sz w:val="20"/>
          <w:szCs w:val="20"/>
          <w:lang w:eastAsia="pt-PT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>Custos de obtenção, validação e defesa de patentes e outros registos de propriedade industrial</w:t>
      </w:r>
      <w:r w:rsidR="00881513" w:rsidRPr="00487022">
        <w:rPr>
          <w:rFonts w:ascii="Arial" w:eastAsia="Times New Roman" w:hAnsi="Arial" w:cs="Arial"/>
          <w:color w:val="000000"/>
          <w:sz w:val="20"/>
          <w:szCs w:val="20"/>
          <w:lang w:eastAsia="pt-PT"/>
          <w14:textFill>
            <w14:solidFill>
              <w14:srgbClr w14:val="000000">
                <w14:lumMod w14:val="50000"/>
                <w14:lumOff w14:val="50000"/>
                <w14:lumMod w14:val="75000"/>
              </w14:srgbClr>
            </w14:solidFill>
          </w14:textFill>
        </w:rPr>
        <w:t xml:space="preserve">; </w:t>
      </w:r>
    </w:p>
    <w:p w14:paraId="1D17E30D" w14:textId="77777777" w:rsidR="00881513" w:rsidRPr="00487022" w:rsidRDefault="00881513" w:rsidP="0088151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e</w:t>
      </w:r>
    </w:p>
    <w:p w14:paraId="386E1F13" w14:textId="55522182" w:rsidR="00881513" w:rsidRPr="00487022" w:rsidRDefault="00881513" w:rsidP="008874B4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349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dos custos individuais no âmbito das ações de acompanhamento e desenvolvimento da operação, incluindo ações de divulgação, sensibilização e disseminação dos resultados, estudos e custos com pessoal da</w:t>
      </w:r>
      <w:r w:rsidR="000960FC"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(s)</w:t>
      </w: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 xml:space="preserve"> entidade</w:t>
      </w:r>
      <w:r w:rsidR="000960FC"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 xml:space="preserve">(s) </w:t>
      </w:r>
      <w:r w:rsidR="0040391E">
        <w:rPr>
          <w:rFonts w:ascii="Arial" w:eastAsia="Times New Roman" w:hAnsi="Arial" w:cs="Arial"/>
          <w:color w:val="auto"/>
          <w:sz w:val="20"/>
          <w:szCs w:val="20"/>
          <w:lang w:eastAsia="pt-PT"/>
        </w:rPr>
        <w:t>beneficiárias</w:t>
      </w:r>
      <w:r w:rsidR="000960FC"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(s).</w:t>
      </w:r>
    </w:p>
    <w:p w14:paraId="73AADBF7" w14:textId="77777777" w:rsidR="00881513" w:rsidRPr="00487022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</w:p>
    <w:p w14:paraId="7CC5782E" w14:textId="5C9DA7C0" w:rsidR="00881513" w:rsidRPr="00487022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i/>
          <w:iCs/>
          <w:color w:val="auto"/>
          <w:sz w:val="20"/>
          <w:szCs w:val="20"/>
          <w:lang w:eastAsia="pt-PT"/>
        </w:rPr>
      </w:pP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 xml:space="preserve">Mais se declara, que a empresa não receberá qualquer financiamento direto, mas que reconhecerá contabilisticamente os custos comuns e individuais que lhe sejam imputáveis e financiados ao abrigo de auxílios </w:t>
      </w:r>
      <w:r w:rsidRPr="00487022">
        <w:rPr>
          <w:rFonts w:ascii="Arial" w:eastAsia="Times New Roman" w:hAnsi="Arial" w:cs="Arial"/>
          <w:i/>
          <w:iCs/>
          <w:color w:val="auto"/>
          <w:sz w:val="20"/>
          <w:szCs w:val="20"/>
          <w:lang w:eastAsia="pt-PT"/>
        </w:rPr>
        <w:t>de minimis.</w:t>
      </w:r>
    </w:p>
    <w:p w14:paraId="3EA07AD1" w14:textId="77777777" w:rsidR="00881513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t-PT"/>
        </w:rPr>
      </w:pPr>
    </w:p>
    <w:p w14:paraId="32F4AD89" w14:textId="77777777" w:rsidR="00881513" w:rsidRPr="00487022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(Local), (data)</w:t>
      </w:r>
    </w:p>
    <w:p w14:paraId="6FB22062" w14:textId="77777777" w:rsidR="00881513" w:rsidRPr="00487022" w:rsidRDefault="00881513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</w:p>
    <w:p w14:paraId="7D77637B" w14:textId="77777777" w:rsidR="0084656C" w:rsidRPr="00487022" w:rsidRDefault="0084656C" w:rsidP="0088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  <w:lang w:eastAsia="pt-PT"/>
        </w:rPr>
      </w:pPr>
    </w:p>
    <w:p w14:paraId="0019E88E" w14:textId="2C825D6B" w:rsidR="00E84B75" w:rsidRPr="00567C38" w:rsidRDefault="00881513" w:rsidP="0056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Theme="majorEastAsia"/>
          <w:b/>
          <w:bCs/>
          <w:color w:val="07803B"/>
          <w:sz w:val="32"/>
          <w:szCs w:val="32"/>
        </w:rPr>
      </w:pPr>
      <w:r w:rsidRPr="00487022">
        <w:rPr>
          <w:rFonts w:ascii="Arial" w:eastAsia="Times New Roman" w:hAnsi="Arial" w:cs="Arial"/>
          <w:color w:val="auto"/>
          <w:sz w:val="20"/>
          <w:szCs w:val="20"/>
          <w:lang w:eastAsia="pt-PT"/>
        </w:rPr>
        <w:t>O responsável da empresa</w:t>
      </w:r>
    </w:p>
    <w:sectPr w:rsidR="00E84B75" w:rsidRPr="00567C38" w:rsidSect="00367A6E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694" w:right="851" w:bottom="567" w:left="1134" w:header="99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DF05" w14:textId="77777777" w:rsidR="00A7511D" w:rsidRDefault="00A7511D" w:rsidP="002164A6">
      <w:r>
        <w:separator/>
      </w:r>
    </w:p>
  </w:endnote>
  <w:endnote w:type="continuationSeparator" w:id="0">
    <w:p w14:paraId="48CBEF1A" w14:textId="77777777" w:rsidR="00A7511D" w:rsidRDefault="00A7511D" w:rsidP="002164A6">
      <w:r>
        <w:continuationSeparator/>
      </w:r>
    </w:p>
  </w:endnote>
  <w:endnote w:type="continuationNotice" w:id="1">
    <w:p w14:paraId="7307E3FC" w14:textId="77777777" w:rsidR="00A7511D" w:rsidRDefault="00A7511D" w:rsidP="0021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0821" w14:textId="77777777" w:rsidR="0043790A" w:rsidRPr="00725BF5" w:rsidRDefault="00567C38" w:rsidP="00C54C8A">
    <w:pPr>
      <w:spacing w:before="240"/>
      <w:rPr>
        <w:b/>
        <w:bCs/>
        <w:color w:val="006031"/>
        <w:sz w:val="18"/>
        <w:szCs w:val="18"/>
      </w:rPr>
    </w:pPr>
    <w:sdt>
      <w:sdtPr>
        <w:rPr>
          <w:color w:val="006031"/>
          <w:sz w:val="18"/>
          <w:szCs w:val="18"/>
        </w:rPr>
        <w:id w:val="-486094472"/>
        <w:docPartObj>
          <w:docPartGallery w:val="Page Numbers (Top of Page)"/>
          <w:docPartUnique/>
        </w:docPartObj>
      </w:sdtPr>
      <w:sdtEndPr/>
      <w:sdtContent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PAGE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4</w:t>
        </w:r>
        <w:r w:rsidR="0043790A" w:rsidRPr="00725BF5">
          <w:rPr>
            <w:color w:val="006031"/>
            <w:sz w:val="18"/>
            <w:szCs w:val="18"/>
          </w:rPr>
          <w:fldChar w:fldCharType="end"/>
        </w:r>
        <w:r w:rsidR="0043790A" w:rsidRPr="00725BF5">
          <w:rPr>
            <w:color w:val="006031"/>
            <w:sz w:val="18"/>
            <w:szCs w:val="18"/>
          </w:rPr>
          <w:t>/</w:t>
        </w:r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NUMPAGES 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6</w:t>
        </w:r>
        <w:r w:rsidR="0043790A" w:rsidRPr="00725BF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1D13" w14:textId="337B2BB0" w:rsidR="00542F38" w:rsidRPr="00725BF5" w:rsidRDefault="006D5908" w:rsidP="00663EED">
    <w:pPr>
      <w:spacing w:before="240"/>
      <w:rPr>
        <w:b/>
        <w:bCs/>
        <w:color w:val="006031"/>
        <w:sz w:val="18"/>
        <w:szCs w:val="18"/>
      </w:rPr>
    </w:pPr>
    <w:r w:rsidRPr="006D5908">
      <w:rPr>
        <w:noProof/>
        <w:color w:val="006031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57544F" wp14:editId="74470017">
              <wp:simplePos x="0" y="0"/>
              <wp:positionH relativeFrom="column">
                <wp:posOffset>-94615</wp:posOffset>
              </wp:positionH>
              <wp:positionV relativeFrom="paragraph">
                <wp:posOffset>342636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E36C3" w14:textId="08756AA2" w:rsidR="006D5908" w:rsidRPr="00122872" w:rsidRDefault="006D5908">
                          <w:pPr>
                            <w:rPr>
                              <w:color w:val="0070C0"/>
                              <w:sz w:val="12"/>
                              <w:szCs w:val="12"/>
                            </w:rPr>
                          </w:pP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 xml:space="preserve">Os Fundos Europeus mais próximos de </w:t>
                          </w:r>
                          <w:r w:rsidR="00122872"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si</w:t>
                          </w: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7544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45pt;margin-top:27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aaNSffAAAACgEAAA8AAABk&#10;cnMvZG93bnJldi54bWxMj8tOwzAQRfdI/IM1SOxapyFpS4hTIR4SS9pSiaUbTx7CHkex24a/Z1jB&#10;cmaO7pxbbiZnxRnH0HtSsJgnIJBqb3pqFXzsX2drECFqMtp6QgXfGGBTXV+VujD+Qls872IrOIRC&#10;oRV0MQ6FlKHu0Okw9wMS3xo/Oh15HFtpRn3hcGdlmiRL6XRP/KHTAz51WH/tTk7BgT7tW5OZDlf5&#10;e7YdXp6bPO6Vur2ZHh9ARJziHwy/+qwOFTsd/YlMEFbBbJHdM6ogz7gTA3f5khdHBekqT0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lpo1J98AAAAKAQAADwAAAAAAAAAA&#10;AAAAAABVBAAAZHJzL2Rvd25yZXYueG1sUEsFBgAAAAAEAAQA8wAAAGEFAAAAAA==&#10;" filled="f" stroked="f">
              <v:textbox style="mso-fit-shape-to-text:t">
                <w:txbxContent>
                  <w:p w14:paraId="327E36C3" w14:textId="08756AA2" w:rsidR="006D5908" w:rsidRPr="00122872" w:rsidRDefault="006D5908">
                    <w:pPr>
                      <w:rPr>
                        <w:color w:val="0070C0"/>
                        <w:sz w:val="12"/>
                        <w:szCs w:val="12"/>
                      </w:rPr>
                    </w:pPr>
                    <w:r w:rsidRPr="00122872">
                      <w:rPr>
                        <w:color w:val="0070C0"/>
                        <w:sz w:val="12"/>
                        <w:szCs w:val="12"/>
                      </w:rPr>
                      <w:t xml:space="preserve">Os Fundos Europeus mais próximos de </w:t>
                    </w:r>
                    <w:r w:rsidR="00122872" w:rsidRPr="00122872">
                      <w:rPr>
                        <w:color w:val="0070C0"/>
                        <w:sz w:val="12"/>
                        <w:szCs w:val="12"/>
                      </w:rPr>
                      <w:t>si</w:t>
                    </w:r>
                    <w:r w:rsidRPr="00122872">
                      <w:rPr>
                        <w:color w:val="0070C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7521" w:rsidRPr="00542F38">
      <w:rPr>
        <w:noProof/>
        <w:sz w:val="22"/>
        <w:szCs w:val="22"/>
      </w:rPr>
      <w:drawing>
        <wp:inline distT="0" distB="0" distL="0" distR="0" wp14:anchorId="1359513C" wp14:editId="34B7B3EB">
          <wp:extent cx="1521460" cy="250166"/>
          <wp:effectExtent l="0" t="0" r="254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sdt>
      <w:sdtPr>
        <w:rPr>
          <w:color w:val="006031"/>
          <w:sz w:val="22"/>
          <w:szCs w:val="22"/>
        </w:rPr>
        <w:id w:val="-1892799231"/>
        <w:docPartObj>
          <w:docPartGallery w:val="Page Numbers (Top of Page)"/>
          <w:docPartUnique/>
        </w:docPartObj>
      </w:sdtPr>
      <w:sdtEndPr>
        <w:rPr>
          <w:color w:val="474747" w:themeColor="accent6" w:themeShade="BF"/>
        </w:rPr>
      </w:sdtEndPr>
      <w:sdtContent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PAGE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3</w:t>
        </w:r>
        <w:r w:rsidR="00542F38" w:rsidRPr="0079718B">
          <w:rPr>
            <w:color w:val="006031"/>
            <w:sz w:val="22"/>
            <w:szCs w:val="22"/>
          </w:rPr>
          <w:fldChar w:fldCharType="end"/>
        </w:r>
        <w:r w:rsidR="00542F38" w:rsidRPr="0079718B">
          <w:rPr>
            <w:color w:val="006031"/>
            <w:sz w:val="22"/>
            <w:szCs w:val="22"/>
          </w:rPr>
          <w:t>/</w:t>
        </w:r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NUMPAGES 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7</w:t>
        </w:r>
        <w:r w:rsidR="00542F38" w:rsidRPr="0079718B">
          <w:rPr>
            <w:color w:val="006031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71D7" w14:textId="77777777" w:rsidR="00A7511D" w:rsidRDefault="00A7511D" w:rsidP="002164A6">
      <w:r>
        <w:separator/>
      </w:r>
    </w:p>
  </w:footnote>
  <w:footnote w:type="continuationSeparator" w:id="0">
    <w:p w14:paraId="49DB0C24" w14:textId="77777777" w:rsidR="00A7511D" w:rsidRDefault="00A7511D" w:rsidP="002164A6">
      <w:r>
        <w:continuationSeparator/>
      </w:r>
    </w:p>
  </w:footnote>
  <w:footnote w:type="continuationNotice" w:id="1">
    <w:p w14:paraId="4D5BCC5F" w14:textId="77777777" w:rsidR="00A7511D" w:rsidRDefault="00A7511D" w:rsidP="00216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1082" w14:textId="35512E2C" w:rsidR="005C4EE8" w:rsidRPr="00477C09" w:rsidRDefault="00477C09" w:rsidP="00477C09">
    <w:pPr>
      <w:pStyle w:val="Cabealho"/>
      <w:tabs>
        <w:tab w:val="left" w:pos="4111"/>
      </w:tabs>
      <w:jc w:val="right"/>
      <w:rPr>
        <w:b/>
        <w:bCs/>
      </w:rPr>
    </w:pPr>
    <w:r>
      <w:rPr>
        <w:rFonts w:ascii="Trebuchet MS" w:hAnsi="Trebuchet MS" w:cs="Trebuchet MS"/>
        <w:bCs/>
        <w:noProof/>
        <w:color w:val="004486"/>
        <w:sz w:val="22"/>
        <w:szCs w:val="46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E86B2DE" wp14:editId="56BB527B">
              <wp:simplePos x="0" y="0"/>
              <wp:positionH relativeFrom="page">
                <wp:posOffset>3972989</wp:posOffset>
              </wp:positionH>
              <wp:positionV relativeFrom="paragraph">
                <wp:posOffset>135255</wp:posOffset>
              </wp:positionV>
              <wp:extent cx="3254375" cy="395605"/>
              <wp:effectExtent l="0" t="0" r="3175" b="4445"/>
              <wp:wrapThrough wrapText="bothSides">
                <wp:wrapPolygon edited="0">
                  <wp:start x="13908" y="0"/>
                  <wp:lineTo x="0" y="0"/>
                  <wp:lineTo x="0" y="19762"/>
                  <wp:lineTo x="13908" y="20803"/>
                  <wp:lineTo x="21495" y="20803"/>
                  <wp:lineTo x="21495" y="0"/>
                  <wp:lineTo x="13908" y="0"/>
                </wp:wrapPolygon>
              </wp:wrapThrough>
              <wp:docPr id="1074967268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4375" cy="395605"/>
                        <a:chOff x="0" y="0"/>
                        <a:chExt cx="3286760" cy="402590"/>
                      </a:xfrm>
                    </wpg:grpSpPr>
                    <pic:pic xmlns:pic="http://schemas.openxmlformats.org/drawingml/2006/picture">
                      <pic:nvPicPr>
                        <pic:cNvPr id="892722357" name="Imagem 4" descr="Uma imagem com logótipo, Gráficos, Tipo de letra, design gráfic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54455" cy="356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4617450" name="Imagem 5" descr="Uma imagem com texto, Tipo de letra, captura de ecrã, logó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52650" y="0"/>
                          <a:ext cx="1134110" cy="4025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0B00382E" id="Agrupar 7" o:spid="_x0000_s1026" style="position:absolute;margin-left:312.85pt;margin-top:10.65pt;width:256.25pt;height:31.15pt;z-index:251674624;mso-position-horizontal-relative:page;mso-width-relative:margin;mso-height-relative:margin" coordsize="32867,4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alt="Uma imagem com logótipo, Gráficos, Tipo de letra, design gráfico&#10;&#10;Descrição gerada automaticamente" style="position:absolute;top:190;width:13544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">
                <v:imagedata r:id="rId3" o:title="Uma imagem com logótipo, Gráficos, Tipo de letra, design gráfico&#10;&#10;Descrição gerada automaticamente"/>
              </v:shape>
              <v:shape id="Imagem 5" o:spid="_x0000_s1028" type="#_x0000_t75" alt="Uma imagem com texto, Tipo de letra, captura de ecrã, logótipo&#10;&#10;Descrição gerada automaticamente" style="position:absolute;left:21526;width:11341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">
                <v:imagedata r:id="rId4" o:title="Uma imagem com texto, Tipo de letra, captura de ecrã, logótipo&#10;&#10;Descrição gerada automaticamente"/>
              </v:shape>
              <w10:wrap type="through" anchorx="page"/>
            </v:group>
          </w:pict>
        </mc:Fallback>
      </mc:AlternateContent>
    </w:r>
    <w:r w:rsidR="00A92B8A" w:rsidRPr="00AB4FE2">
      <w:rPr>
        <w:noProof/>
      </w:rPr>
      <w:drawing>
        <wp:anchor distT="0" distB="0" distL="114300" distR="114300" simplePos="0" relativeHeight="251672576" behindDoc="1" locked="0" layoutInCell="1" allowOverlap="1" wp14:anchorId="19F7CF79" wp14:editId="15B17D48">
          <wp:simplePos x="0" y="0"/>
          <wp:positionH relativeFrom="column">
            <wp:posOffset>-723265</wp:posOffset>
          </wp:positionH>
          <wp:positionV relativeFrom="paragraph">
            <wp:posOffset>-621361</wp:posOffset>
          </wp:positionV>
          <wp:extent cx="2139315" cy="2107127"/>
          <wp:effectExtent l="0" t="0" r="0" b="7620"/>
          <wp:wrapNone/>
          <wp:docPr id="5" name="Imagem 5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7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LogoPrograma"/>
        <w:tag w:val="LogoPrograma"/>
        <w:id w:val="-696080044"/>
        <w:picture/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300A" w14:textId="7C9DE019" w:rsidR="002A75AE" w:rsidRPr="00F832F0" w:rsidRDefault="002A75AE" w:rsidP="002A75AE">
    <w:pPr>
      <w:pStyle w:val="Cabealho"/>
      <w:tabs>
        <w:tab w:val="right" w:pos="9639"/>
      </w:tabs>
      <w:ind w:left="-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5F29"/>
    <w:multiLevelType w:val="hybridMultilevel"/>
    <w:tmpl w:val="CC8A4E54"/>
    <w:lvl w:ilvl="0" w:tplc="B02E8AD6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CC8"/>
    <w:multiLevelType w:val="hybridMultilevel"/>
    <w:tmpl w:val="E8FEE9B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72B"/>
    <w:multiLevelType w:val="hybridMultilevel"/>
    <w:tmpl w:val="889077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7C9F"/>
    <w:multiLevelType w:val="hybridMultilevel"/>
    <w:tmpl w:val="6E006C22"/>
    <w:lvl w:ilvl="0" w:tplc="B02E8AD6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1E1F"/>
    <w:multiLevelType w:val="hybridMultilevel"/>
    <w:tmpl w:val="6F6C1F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1C1E"/>
    <w:multiLevelType w:val="hybridMultilevel"/>
    <w:tmpl w:val="661A511C"/>
    <w:lvl w:ilvl="0" w:tplc="FA1A67D4">
      <w:start w:val="1"/>
      <w:numFmt w:val="lowerRoman"/>
      <w:pStyle w:val="99Textodasub-alinea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23DE7"/>
    <w:multiLevelType w:val="hybridMultilevel"/>
    <w:tmpl w:val="F2C6279C"/>
    <w:lvl w:ilvl="0" w:tplc="CED8BD2A">
      <w:start w:val="1"/>
      <w:numFmt w:val="bullet"/>
      <w:pStyle w:val="99Textobullet-verde"/>
      <w:lvlText w:val=""/>
      <w:lvlJc w:val="left"/>
      <w:pPr>
        <w:ind w:left="720" w:hanging="360"/>
      </w:pPr>
      <w:rPr>
        <w:rFonts w:ascii="Symbol" w:hAnsi="Symbol" w:cs="Symbol" w:hint="default"/>
        <w:color w:val="07803B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5E4B"/>
    <w:multiLevelType w:val="hybridMultilevel"/>
    <w:tmpl w:val="B984AE6C"/>
    <w:lvl w:ilvl="0" w:tplc="1DC2F5B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037D"/>
    <w:multiLevelType w:val="hybridMultilevel"/>
    <w:tmpl w:val="F17011F2"/>
    <w:lvl w:ilvl="0" w:tplc="B02E8AD6">
      <w:start w:val="1"/>
      <w:numFmt w:val="bullet"/>
      <w:lvlText w:val="•"/>
      <w:lvlJc w:val="left"/>
      <w:pPr>
        <w:ind w:left="1713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5D9138C"/>
    <w:multiLevelType w:val="hybridMultilevel"/>
    <w:tmpl w:val="B85ADD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A2A85"/>
    <w:multiLevelType w:val="hybridMultilevel"/>
    <w:tmpl w:val="EE62DA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E6E30"/>
    <w:multiLevelType w:val="hybridMultilevel"/>
    <w:tmpl w:val="2A345E98"/>
    <w:lvl w:ilvl="0" w:tplc="70109468">
      <w:start w:val="1"/>
      <w:numFmt w:val="lowerLetter"/>
      <w:pStyle w:val="99Textodaalinea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3C4E19"/>
    <w:multiLevelType w:val="hybridMultilevel"/>
    <w:tmpl w:val="9B18936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18EA"/>
    <w:multiLevelType w:val="hybridMultilevel"/>
    <w:tmpl w:val="CD666310"/>
    <w:lvl w:ilvl="0" w:tplc="0816000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44DC7509"/>
    <w:multiLevelType w:val="hybridMultilevel"/>
    <w:tmpl w:val="74D2111E"/>
    <w:lvl w:ilvl="0" w:tplc="B02E8AD6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11B05"/>
    <w:multiLevelType w:val="hybridMultilevel"/>
    <w:tmpl w:val="9042D632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05CC5"/>
    <w:multiLevelType w:val="hybridMultilevel"/>
    <w:tmpl w:val="733678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A4EE1"/>
    <w:multiLevelType w:val="multilevel"/>
    <w:tmpl w:val="FFFFFFFF"/>
    <w:styleLink w:val="NumListBullet"/>
    <w:lvl w:ilvl="0">
      <w:start w:val="1"/>
      <w:numFmt w:val="bullet"/>
      <w:pStyle w:val="Bullet1"/>
      <w:lvlText w:val=""/>
      <w:lvlJc w:val="left"/>
      <w:pPr>
        <w:ind w:left="680" w:hanging="340"/>
      </w:pPr>
      <w:rPr>
        <w:rFonts w:ascii="Symbol" w:hAnsi="Symbol" w:hint="default"/>
        <w:color w:val="006031" w:themeColor="accent1"/>
        <w:spacing w:val="30"/>
      </w:rPr>
    </w:lvl>
    <w:lvl w:ilvl="1">
      <w:start w:val="1"/>
      <w:numFmt w:val="bullet"/>
      <w:pStyle w:val="Bullet2"/>
      <w:lvlText w:val="­"/>
      <w:lvlJc w:val="left"/>
      <w:pPr>
        <w:ind w:left="1020" w:hanging="340"/>
      </w:pPr>
      <w:rPr>
        <w:rFonts w:ascii="Courier New" w:hAnsi="Courier New" w:hint="default"/>
        <w:color w:val="006031" w:themeColor="accent1"/>
      </w:rPr>
    </w:lvl>
    <w:lvl w:ilvl="2">
      <w:start w:val="1"/>
      <w:numFmt w:val="bullet"/>
      <w:pStyle w:val="Bullet3"/>
      <w:lvlText w:val="◦"/>
      <w:lvlJc w:val="left"/>
      <w:pPr>
        <w:ind w:left="1361" w:hanging="34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6031" w:themeColor="accent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361"/>
        </w:tabs>
        <w:ind w:left="136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/>
      </w:pPr>
      <w:rPr>
        <w:rFonts w:cs="Times New Roman" w:hint="default"/>
      </w:rPr>
    </w:lvl>
  </w:abstractNum>
  <w:abstractNum w:abstractNumId="18" w15:restartNumberingAfterBreak="0">
    <w:nsid w:val="51A85BEB"/>
    <w:multiLevelType w:val="hybridMultilevel"/>
    <w:tmpl w:val="3DA2DFE2"/>
    <w:lvl w:ilvl="0" w:tplc="B02E8AD6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3642"/>
    <w:multiLevelType w:val="hybridMultilevel"/>
    <w:tmpl w:val="6A3E6C36"/>
    <w:lvl w:ilvl="0" w:tplc="B18CDF02">
      <w:start w:val="1"/>
      <w:numFmt w:val="decimal"/>
      <w:pStyle w:val="Estilo9"/>
      <w:lvlText w:val="%1."/>
      <w:lvlJc w:val="left"/>
      <w:pPr>
        <w:ind w:left="1985" w:hanging="360"/>
      </w:pPr>
      <w:rPr>
        <w:rFonts w:hint="default"/>
        <w:b w:val="0"/>
        <w:bCs w:val="0"/>
        <w:color w:val="7F7F7F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05" w:hanging="360"/>
      </w:pPr>
    </w:lvl>
    <w:lvl w:ilvl="2" w:tplc="FFFFFFFF" w:tentative="1">
      <w:start w:val="1"/>
      <w:numFmt w:val="lowerRoman"/>
      <w:lvlText w:val="%3."/>
      <w:lvlJc w:val="right"/>
      <w:pPr>
        <w:ind w:left="3425" w:hanging="180"/>
      </w:pPr>
    </w:lvl>
    <w:lvl w:ilvl="3" w:tplc="FFFFFFFF" w:tentative="1">
      <w:start w:val="1"/>
      <w:numFmt w:val="decimal"/>
      <w:lvlText w:val="%4."/>
      <w:lvlJc w:val="left"/>
      <w:pPr>
        <w:ind w:left="4145" w:hanging="360"/>
      </w:pPr>
    </w:lvl>
    <w:lvl w:ilvl="4" w:tplc="FFFFFFFF" w:tentative="1">
      <w:start w:val="1"/>
      <w:numFmt w:val="lowerLetter"/>
      <w:lvlText w:val="%5."/>
      <w:lvlJc w:val="left"/>
      <w:pPr>
        <w:ind w:left="4865" w:hanging="360"/>
      </w:pPr>
    </w:lvl>
    <w:lvl w:ilvl="5" w:tplc="FFFFFFFF" w:tentative="1">
      <w:start w:val="1"/>
      <w:numFmt w:val="lowerRoman"/>
      <w:lvlText w:val="%6."/>
      <w:lvlJc w:val="right"/>
      <w:pPr>
        <w:ind w:left="5585" w:hanging="180"/>
      </w:pPr>
    </w:lvl>
    <w:lvl w:ilvl="6" w:tplc="FFFFFFFF" w:tentative="1">
      <w:start w:val="1"/>
      <w:numFmt w:val="decimal"/>
      <w:lvlText w:val="%7."/>
      <w:lvlJc w:val="left"/>
      <w:pPr>
        <w:ind w:left="6305" w:hanging="360"/>
      </w:pPr>
    </w:lvl>
    <w:lvl w:ilvl="7" w:tplc="FFFFFFFF" w:tentative="1">
      <w:start w:val="1"/>
      <w:numFmt w:val="lowerLetter"/>
      <w:lvlText w:val="%8."/>
      <w:lvlJc w:val="left"/>
      <w:pPr>
        <w:ind w:left="7025" w:hanging="360"/>
      </w:pPr>
    </w:lvl>
    <w:lvl w:ilvl="8" w:tplc="FFFFFFFF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0" w15:restartNumberingAfterBreak="0">
    <w:nsid w:val="5B145F9B"/>
    <w:multiLevelType w:val="hybridMultilevel"/>
    <w:tmpl w:val="6A52486C"/>
    <w:lvl w:ilvl="0" w:tplc="B5DE8290">
      <w:start w:val="1"/>
      <w:numFmt w:val="decimal"/>
      <w:pStyle w:val="02TitulosIntermdiosnumerados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6152B9"/>
    <w:multiLevelType w:val="hybridMultilevel"/>
    <w:tmpl w:val="BA2CA57A"/>
    <w:lvl w:ilvl="0" w:tplc="64AC9FE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A3AB6"/>
    <w:multiLevelType w:val="hybridMultilevel"/>
    <w:tmpl w:val="FFFFFFFF"/>
    <w:lvl w:ilvl="0" w:tplc="4A44647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5202B5"/>
    <w:multiLevelType w:val="hybridMultilevel"/>
    <w:tmpl w:val="2DEE4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32BF"/>
    <w:multiLevelType w:val="hybridMultilevel"/>
    <w:tmpl w:val="47168BAA"/>
    <w:lvl w:ilvl="0" w:tplc="6B96B1D8">
      <w:numFmt w:val="bullet"/>
      <w:lvlText w:val="•"/>
      <w:lvlJc w:val="left"/>
      <w:pPr>
        <w:ind w:left="5956" w:hanging="71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5" w15:restartNumberingAfterBreak="0">
    <w:nsid w:val="6E086CA2"/>
    <w:multiLevelType w:val="hybridMultilevel"/>
    <w:tmpl w:val="847A9DAC"/>
    <w:lvl w:ilvl="0" w:tplc="B02E8AD6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E4B48"/>
    <w:multiLevelType w:val="hybridMultilevel"/>
    <w:tmpl w:val="D8A4A86E"/>
    <w:lvl w:ilvl="0" w:tplc="B02E8AD6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35E69"/>
    <w:multiLevelType w:val="hybridMultilevel"/>
    <w:tmpl w:val="3702A544"/>
    <w:lvl w:ilvl="0" w:tplc="B02E8AD6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37FFD"/>
    <w:multiLevelType w:val="hybridMultilevel"/>
    <w:tmpl w:val="4C746926"/>
    <w:lvl w:ilvl="0" w:tplc="0816000F">
      <w:start w:val="1"/>
      <w:numFmt w:val="decimal"/>
      <w:lvlText w:val="%1."/>
      <w:lvlJc w:val="left"/>
      <w:pPr>
        <w:ind w:left="2138" w:hanging="360"/>
      </w:pPr>
    </w:lvl>
    <w:lvl w:ilvl="1" w:tplc="444C7DB8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578" w:hanging="180"/>
      </w:pPr>
    </w:lvl>
    <w:lvl w:ilvl="3" w:tplc="0816000F" w:tentative="1">
      <w:start w:val="1"/>
      <w:numFmt w:val="decimal"/>
      <w:lvlText w:val="%4."/>
      <w:lvlJc w:val="left"/>
      <w:pPr>
        <w:ind w:left="4298" w:hanging="360"/>
      </w:pPr>
    </w:lvl>
    <w:lvl w:ilvl="4" w:tplc="08160019" w:tentative="1">
      <w:start w:val="1"/>
      <w:numFmt w:val="lowerLetter"/>
      <w:lvlText w:val="%5."/>
      <w:lvlJc w:val="left"/>
      <w:pPr>
        <w:ind w:left="5018" w:hanging="360"/>
      </w:pPr>
    </w:lvl>
    <w:lvl w:ilvl="5" w:tplc="0816001B" w:tentative="1">
      <w:start w:val="1"/>
      <w:numFmt w:val="lowerRoman"/>
      <w:lvlText w:val="%6."/>
      <w:lvlJc w:val="right"/>
      <w:pPr>
        <w:ind w:left="5738" w:hanging="180"/>
      </w:pPr>
    </w:lvl>
    <w:lvl w:ilvl="6" w:tplc="0816000F" w:tentative="1">
      <w:start w:val="1"/>
      <w:numFmt w:val="decimal"/>
      <w:lvlText w:val="%7."/>
      <w:lvlJc w:val="left"/>
      <w:pPr>
        <w:ind w:left="6458" w:hanging="360"/>
      </w:pPr>
    </w:lvl>
    <w:lvl w:ilvl="7" w:tplc="08160019" w:tentative="1">
      <w:start w:val="1"/>
      <w:numFmt w:val="lowerLetter"/>
      <w:lvlText w:val="%8."/>
      <w:lvlJc w:val="left"/>
      <w:pPr>
        <w:ind w:left="7178" w:hanging="360"/>
      </w:pPr>
    </w:lvl>
    <w:lvl w:ilvl="8" w:tplc="08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7FCC0391"/>
    <w:multiLevelType w:val="hybridMultilevel"/>
    <w:tmpl w:val="24E839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0934">
    <w:abstractNumId w:val="11"/>
  </w:num>
  <w:num w:numId="2" w16cid:durableId="357700329">
    <w:abstractNumId w:val="5"/>
  </w:num>
  <w:num w:numId="3" w16cid:durableId="2010060722">
    <w:abstractNumId w:val="6"/>
  </w:num>
  <w:num w:numId="4" w16cid:durableId="959996412">
    <w:abstractNumId w:val="20"/>
  </w:num>
  <w:num w:numId="5" w16cid:durableId="1665933347">
    <w:abstractNumId w:val="19"/>
  </w:num>
  <w:num w:numId="6" w16cid:durableId="572350163">
    <w:abstractNumId w:val="24"/>
  </w:num>
  <w:num w:numId="7" w16cid:durableId="2109538634">
    <w:abstractNumId w:val="8"/>
  </w:num>
  <w:num w:numId="8" w16cid:durableId="745956440">
    <w:abstractNumId w:val="16"/>
  </w:num>
  <w:num w:numId="9" w16cid:durableId="1736077187">
    <w:abstractNumId w:val="15"/>
  </w:num>
  <w:num w:numId="10" w16cid:durableId="1334529636">
    <w:abstractNumId w:val="4"/>
  </w:num>
  <w:num w:numId="11" w16cid:durableId="1467434411">
    <w:abstractNumId w:val="2"/>
  </w:num>
  <w:num w:numId="12" w16cid:durableId="1388410190">
    <w:abstractNumId w:val="28"/>
  </w:num>
  <w:num w:numId="13" w16cid:durableId="1122068252">
    <w:abstractNumId w:val="25"/>
  </w:num>
  <w:num w:numId="14" w16cid:durableId="1613054706">
    <w:abstractNumId w:val="0"/>
  </w:num>
  <w:num w:numId="15" w16cid:durableId="1179852531">
    <w:abstractNumId w:val="27"/>
  </w:num>
  <w:num w:numId="16" w16cid:durableId="98919021">
    <w:abstractNumId w:val="10"/>
  </w:num>
  <w:num w:numId="17" w16cid:durableId="1104350781">
    <w:abstractNumId w:val="26"/>
  </w:num>
  <w:num w:numId="18" w16cid:durableId="952250719">
    <w:abstractNumId w:val="18"/>
  </w:num>
  <w:num w:numId="19" w16cid:durableId="61486311">
    <w:abstractNumId w:val="14"/>
  </w:num>
  <w:num w:numId="20" w16cid:durableId="1328552655">
    <w:abstractNumId w:val="3"/>
  </w:num>
  <w:num w:numId="21" w16cid:durableId="827136115">
    <w:abstractNumId w:val="12"/>
  </w:num>
  <w:num w:numId="22" w16cid:durableId="1677926924">
    <w:abstractNumId w:val="21"/>
  </w:num>
  <w:num w:numId="23" w16cid:durableId="1121191883">
    <w:abstractNumId w:val="7"/>
  </w:num>
  <w:num w:numId="24" w16cid:durableId="1402561701">
    <w:abstractNumId w:val="23"/>
  </w:num>
  <w:num w:numId="25" w16cid:durableId="1620183526">
    <w:abstractNumId w:val="1"/>
  </w:num>
  <w:num w:numId="26" w16cid:durableId="1023047110">
    <w:abstractNumId w:val="22"/>
  </w:num>
  <w:num w:numId="27" w16cid:durableId="1978290510">
    <w:abstractNumId w:val="13"/>
  </w:num>
  <w:num w:numId="28" w16cid:durableId="1353456083">
    <w:abstractNumId w:val="17"/>
  </w:num>
  <w:num w:numId="29" w16cid:durableId="458110377">
    <w:abstractNumId w:val="9"/>
  </w:num>
  <w:num w:numId="30" w16cid:durableId="177860241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EwMDWxNDM3NzVW0lEKTi0uzszPAykwtKgFADPEaNYtAAAA"/>
  </w:docVars>
  <w:rsids>
    <w:rsidRoot w:val="009F1CD8"/>
    <w:rsid w:val="00000108"/>
    <w:rsid w:val="000001A0"/>
    <w:rsid w:val="0000023B"/>
    <w:rsid w:val="000005FB"/>
    <w:rsid w:val="000016AE"/>
    <w:rsid w:val="000017E9"/>
    <w:rsid w:val="0000294C"/>
    <w:rsid w:val="00004BCA"/>
    <w:rsid w:val="00005428"/>
    <w:rsid w:val="00005474"/>
    <w:rsid w:val="00005901"/>
    <w:rsid w:val="00005C31"/>
    <w:rsid w:val="00006501"/>
    <w:rsid w:val="00007423"/>
    <w:rsid w:val="00010F35"/>
    <w:rsid w:val="00011218"/>
    <w:rsid w:val="00012559"/>
    <w:rsid w:val="0001268C"/>
    <w:rsid w:val="00012D10"/>
    <w:rsid w:val="00012E7C"/>
    <w:rsid w:val="00013077"/>
    <w:rsid w:val="000134A4"/>
    <w:rsid w:val="0001364A"/>
    <w:rsid w:val="00013ACB"/>
    <w:rsid w:val="00013CF9"/>
    <w:rsid w:val="00013FA0"/>
    <w:rsid w:val="0001406A"/>
    <w:rsid w:val="00015085"/>
    <w:rsid w:val="000155F7"/>
    <w:rsid w:val="00015A55"/>
    <w:rsid w:val="0001629E"/>
    <w:rsid w:val="000168A9"/>
    <w:rsid w:val="0002085D"/>
    <w:rsid w:val="000214C5"/>
    <w:rsid w:val="000216AD"/>
    <w:rsid w:val="00021E02"/>
    <w:rsid w:val="00022393"/>
    <w:rsid w:val="000228D6"/>
    <w:rsid w:val="00023018"/>
    <w:rsid w:val="0002301D"/>
    <w:rsid w:val="00023B51"/>
    <w:rsid w:val="00024295"/>
    <w:rsid w:val="0002455B"/>
    <w:rsid w:val="00024827"/>
    <w:rsid w:val="000255FA"/>
    <w:rsid w:val="00025793"/>
    <w:rsid w:val="00025A56"/>
    <w:rsid w:val="00026A6B"/>
    <w:rsid w:val="00027A59"/>
    <w:rsid w:val="0003014E"/>
    <w:rsid w:val="000305A4"/>
    <w:rsid w:val="00030AC6"/>
    <w:rsid w:val="000315BD"/>
    <w:rsid w:val="000326D1"/>
    <w:rsid w:val="00033C6C"/>
    <w:rsid w:val="00034B98"/>
    <w:rsid w:val="0003594B"/>
    <w:rsid w:val="00035A47"/>
    <w:rsid w:val="00035C00"/>
    <w:rsid w:val="0003637C"/>
    <w:rsid w:val="0003743C"/>
    <w:rsid w:val="00037720"/>
    <w:rsid w:val="00037C8C"/>
    <w:rsid w:val="0004084F"/>
    <w:rsid w:val="00040B33"/>
    <w:rsid w:val="000419CA"/>
    <w:rsid w:val="00041A2C"/>
    <w:rsid w:val="000420DB"/>
    <w:rsid w:val="00042AAF"/>
    <w:rsid w:val="00042D26"/>
    <w:rsid w:val="000432E5"/>
    <w:rsid w:val="00044902"/>
    <w:rsid w:val="00045356"/>
    <w:rsid w:val="00045FA5"/>
    <w:rsid w:val="0004693B"/>
    <w:rsid w:val="000471FC"/>
    <w:rsid w:val="00047A9D"/>
    <w:rsid w:val="00050DC8"/>
    <w:rsid w:val="00051A25"/>
    <w:rsid w:val="00051D3F"/>
    <w:rsid w:val="00052D61"/>
    <w:rsid w:val="00055D30"/>
    <w:rsid w:val="00055E3C"/>
    <w:rsid w:val="000563A0"/>
    <w:rsid w:val="00056625"/>
    <w:rsid w:val="00056967"/>
    <w:rsid w:val="0005701E"/>
    <w:rsid w:val="000570B7"/>
    <w:rsid w:val="0005757A"/>
    <w:rsid w:val="0005778C"/>
    <w:rsid w:val="00057A81"/>
    <w:rsid w:val="000607B7"/>
    <w:rsid w:val="00060C0C"/>
    <w:rsid w:val="00061389"/>
    <w:rsid w:val="000625DC"/>
    <w:rsid w:val="000628BC"/>
    <w:rsid w:val="00062F6E"/>
    <w:rsid w:val="00062FC4"/>
    <w:rsid w:val="0006317C"/>
    <w:rsid w:val="000637CD"/>
    <w:rsid w:val="0006474B"/>
    <w:rsid w:val="00064E3A"/>
    <w:rsid w:val="000655A7"/>
    <w:rsid w:val="0006594C"/>
    <w:rsid w:val="00066707"/>
    <w:rsid w:val="00067D47"/>
    <w:rsid w:val="00070035"/>
    <w:rsid w:val="00070FF5"/>
    <w:rsid w:val="000713D2"/>
    <w:rsid w:val="000716D4"/>
    <w:rsid w:val="00071825"/>
    <w:rsid w:val="00071DD4"/>
    <w:rsid w:val="000725A9"/>
    <w:rsid w:val="000730E9"/>
    <w:rsid w:val="0007310E"/>
    <w:rsid w:val="00073166"/>
    <w:rsid w:val="000737B9"/>
    <w:rsid w:val="000738B0"/>
    <w:rsid w:val="000738DA"/>
    <w:rsid w:val="000744CE"/>
    <w:rsid w:val="00074AD5"/>
    <w:rsid w:val="00075BD5"/>
    <w:rsid w:val="00076E00"/>
    <w:rsid w:val="00077E74"/>
    <w:rsid w:val="00077EB3"/>
    <w:rsid w:val="00077F90"/>
    <w:rsid w:val="000819E5"/>
    <w:rsid w:val="00081C00"/>
    <w:rsid w:val="000825BB"/>
    <w:rsid w:val="0008263E"/>
    <w:rsid w:val="00082D8D"/>
    <w:rsid w:val="000830D7"/>
    <w:rsid w:val="0008311B"/>
    <w:rsid w:val="0008398E"/>
    <w:rsid w:val="000839CF"/>
    <w:rsid w:val="00084426"/>
    <w:rsid w:val="0008561C"/>
    <w:rsid w:val="000868D0"/>
    <w:rsid w:val="00086A2A"/>
    <w:rsid w:val="00086B5F"/>
    <w:rsid w:val="00086C81"/>
    <w:rsid w:val="0008756B"/>
    <w:rsid w:val="000875EE"/>
    <w:rsid w:val="0009020B"/>
    <w:rsid w:val="00090287"/>
    <w:rsid w:val="00090DEF"/>
    <w:rsid w:val="00091E0B"/>
    <w:rsid w:val="000921A3"/>
    <w:rsid w:val="000921AC"/>
    <w:rsid w:val="0009232B"/>
    <w:rsid w:val="00093263"/>
    <w:rsid w:val="00093623"/>
    <w:rsid w:val="00093D05"/>
    <w:rsid w:val="00093F59"/>
    <w:rsid w:val="00094559"/>
    <w:rsid w:val="000947DD"/>
    <w:rsid w:val="00095702"/>
    <w:rsid w:val="000957B2"/>
    <w:rsid w:val="00095A21"/>
    <w:rsid w:val="000960FC"/>
    <w:rsid w:val="00097347"/>
    <w:rsid w:val="000974F1"/>
    <w:rsid w:val="0009795C"/>
    <w:rsid w:val="000A0DC2"/>
    <w:rsid w:val="000A18B3"/>
    <w:rsid w:val="000A1A47"/>
    <w:rsid w:val="000A1ED2"/>
    <w:rsid w:val="000A22F8"/>
    <w:rsid w:val="000A2512"/>
    <w:rsid w:val="000A29BF"/>
    <w:rsid w:val="000A3313"/>
    <w:rsid w:val="000A38B2"/>
    <w:rsid w:val="000A3EC9"/>
    <w:rsid w:val="000A40DA"/>
    <w:rsid w:val="000A46E5"/>
    <w:rsid w:val="000A4754"/>
    <w:rsid w:val="000A4835"/>
    <w:rsid w:val="000A4D60"/>
    <w:rsid w:val="000A4EB0"/>
    <w:rsid w:val="000A4FE3"/>
    <w:rsid w:val="000A684A"/>
    <w:rsid w:val="000A6BBC"/>
    <w:rsid w:val="000A6E17"/>
    <w:rsid w:val="000A7061"/>
    <w:rsid w:val="000A70BA"/>
    <w:rsid w:val="000A7B2E"/>
    <w:rsid w:val="000A7C7C"/>
    <w:rsid w:val="000A7E01"/>
    <w:rsid w:val="000B0C03"/>
    <w:rsid w:val="000B0C7C"/>
    <w:rsid w:val="000B168D"/>
    <w:rsid w:val="000B18C8"/>
    <w:rsid w:val="000B1D28"/>
    <w:rsid w:val="000B1D6D"/>
    <w:rsid w:val="000B2099"/>
    <w:rsid w:val="000B2160"/>
    <w:rsid w:val="000B254F"/>
    <w:rsid w:val="000B2DD8"/>
    <w:rsid w:val="000B2E79"/>
    <w:rsid w:val="000B341A"/>
    <w:rsid w:val="000B3422"/>
    <w:rsid w:val="000B3AAD"/>
    <w:rsid w:val="000B3F9A"/>
    <w:rsid w:val="000B4293"/>
    <w:rsid w:val="000B5F22"/>
    <w:rsid w:val="000B691E"/>
    <w:rsid w:val="000B6B73"/>
    <w:rsid w:val="000C002B"/>
    <w:rsid w:val="000C136A"/>
    <w:rsid w:val="000C1A8E"/>
    <w:rsid w:val="000C2311"/>
    <w:rsid w:val="000C27B5"/>
    <w:rsid w:val="000C2FE6"/>
    <w:rsid w:val="000C3246"/>
    <w:rsid w:val="000C345D"/>
    <w:rsid w:val="000C3670"/>
    <w:rsid w:val="000C3FB3"/>
    <w:rsid w:val="000C3FE6"/>
    <w:rsid w:val="000C4843"/>
    <w:rsid w:val="000C4AAB"/>
    <w:rsid w:val="000C59DF"/>
    <w:rsid w:val="000C62D7"/>
    <w:rsid w:val="000C68CA"/>
    <w:rsid w:val="000C6AB9"/>
    <w:rsid w:val="000C6B44"/>
    <w:rsid w:val="000C6CEA"/>
    <w:rsid w:val="000C6E4B"/>
    <w:rsid w:val="000C796F"/>
    <w:rsid w:val="000C79BF"/>
    <w:rsid w:val="000D1522"/>
    <w:rsid w:val="000D1F35"/>
    <w:rsid w:val="000D2E9F"/>
    <w:rsid w:val="000D3331"/>
    <w:rsid w:val="000D33A8"/>
    <w:rsid w:val="000D387F"/>
    <w:rsid w:val="000D3B3D"/>
    <w:rsid w:val="000D486E"/>
    <w:rsid w:val="000D50C3"/>
    <w:rsid w:val="000D54D9"/>
    <w:rsid w:val="000D5C70"/>
    <w:rsid w:val="000D632B"/>
    <w:rsid w:val="000D6D25"/>
    <w:rsid w:val="000D70D5"/>
    <w:rsid w:val="000D77D7"/>
    <w:rsid w:val="000E0056"/>
    <w:rsid w:val="000E053F"/>
    <w:rsid w:val="000E15E3"/>
    <w:rsid w:val="000E173F"/>
    <w:rsid w:val="000E1782"/>
    <w:rsid w:val="000E214F"/>
    <w:rsid w:val="000E280D"/>
    <w:rsid w:val="000E28D0"/>
    <w:rsid w:val="000E2947"/>
    <w:rsid w:val="000E3627"/>
    <w:rsid w:val="000E3AEC"/>
    <w:rsid w:val="000E3E58"/>
    <w:rsid w:val="000E3F16"/>
    <w:rsid w:val="000E3F49"/>
    <w:rsid w:val="000E4211"/>
    <w:rsid w:val="000E462D"/>
    <w:rsid w:val="000E4AA5"/>
    <w:rsid w:val="000E4C77"/>
    <w:rsid w:val="000E50E5"/>
    <w:rsid w:val="000E5730"/>
    <w:rsid w:val="000E5A65"/>
    <w:rsid w:val="000E5BEE"/>
    <w:rsid w:val="000E5F5A"/>
    <w:rsid w:val="000E62E0"/>
    <w:rsid w:val="000E6531"/>
    <w:rsid w:val="000E6599"/>
    <w:rsid w:val="000E7595"/>
    <w:rsid w:val="000E7DD8"/>
    <w:rsid w:val="000F1B0E"/>
    <w:rsid w:val="000F1BFB"/>
    <w:rsid w:val="000F1F78"/>
    <w:rsid w:val="000F253D"/>
    <w:rsid w:val="000F31DB"/>
    <w:rsid w:val="000F3656"/>
    <w:rsid w:val="000F3B40"/>
    <w:rsid w:val="000F4225"/>
    <w:rsid w:val="000F784F"/>
    <w:rsid w:val="000F7B74"/>
    <w:rsid w:val="00101B9F"/>
    <w:rsid w:val="00101FB3"/>
    <w:rsid w:val="001024D8"/>
    <w:rsid w:val="001032A7"/>
    <w:rsid w:val="00103B50"/>
    <w:rsid w:val="00103C1A"/>
    <w:rsid w:val="00103DFF"/>
    <w:rsid w:val="00104A32"/>
    <w:rsid w:val="0010557B"/>
    <w:rsid w:val="00106940"/>
    <w:rsid w:val="00107CF5"/>
    <w:rsid w:val="00107F36"/>
    <w:rsid w:val="001112C9"/>
    <w:rsid w:val="00111665"/>
    <w:rsid w:val="00111700"/>
    <w:rsid w:val="00111987"/>
    <w:rsid w:val="00111B47"/>
    <w:rsid w:val="00113318"/>
    <w:rsid w:val="00113874"/>
    <w:rsid w:val="00113AC4"/>
    <w:rsid w:val="00114487"/>
    <w:rsid w:val="00114579"/>
    <w:rsid w:val="001149DA"/>
    <w:rsid w:val="00114B8C"/>
    <w:rsid w:val="00114E8C"/>
    <w:rsid w:val="0011618F"/>
    <w:rsid w:val="00116F95"/>
    <w:rsid w:val="001177BF"/>
    <w:rsid w:val="0012009F"/>
    <w:rsid w:val="00121212"/>
    <w:rsid w:val="00121B5E"/>
    <w:rsid w:val="001223B2"/>
    <w:rsid w:val="00122638"/>
    <w:rsid w:val="0012270F"/>
    <w:rsid w:val="00122872"/>
    <w:rsid w:val="00122BBE"/>
    <w:rsid w:val="00122FB9"/>
    <w:rsid w:val="001232A4"/>
    <w:rsid w:val="00123317"/>
    <w:rsid w:val="0012363A"/>
    <w:rsid w:val="00123D69"/>
    <w:rsid w:val="00123ED6"/>
    <w:rsid w:val="00124227"/>
    <w:rsid w:val="0012493B"/>
    <w:rsid w:val="00125A63"/>
    <w:rsid w:val="00125CED"/>
    <w:rsid w:val="0012681D"/>
    <w:rsid w:val="00126D58"/>
    <w:rsid w:val="00127006"/>
    <w:rsid w:val="0012785D"/>
    <w:rsid w:val="00130374"/>
    <w:rsid w:val="00131420"/>
    <w:rsid w:val="0013211E"/>
    <w:rsid w:val="0013212C"/>
    <w:rsid w:val="0013227F"/>
    <w:rsid w:val="00132BB1"/>
    <w:rsid w:val="0013365C"/>
    <w:rsid w:val="00134E83"/>
    <w:rsid w:val="00135CA8"/>
    <w:rsid w:val="00135FC9"/>
    <w:rsid w:val="001361E3"/>
    <w:rsid w:val="00136DB8"/>
    <w:rsid w:val="00136DF1"/>
    <w:rsid w:val="00136F6B"/>
    <w:rsid w:val="0013742C"/>
    <w:rsid w:val="001376AB"/>
    <w:rsid w:val="00137CE5"/>
    <w:rsid w:val="001401BD"/>
    <w:rsid w:val="001404E6"/>
    <w:rsid w:val="0014061A"/>
    <w:rsid w:val="00140643"/>
    <w:rsid w:val="0014072D"/>
    <w:rsid w:val="00140DF1"/>
    <w:rsid w:val="001420DF"/>
    <w:rsid w:val="001429CF"/>
    <w:rsid w:val="00142A25"/>
    <w:rsid w:val="00142DA4"/>
    <w:rsid w:val="0014378F"/>
    <w:rsid w:val="00143853"/>
    <w:rsid w:val="00143B5D"/>
    <w:rsid w:val="00143F68"/>
    <w:rsid w:val="001443CE"/>
    <w:rsid w:val="00144665"/>
    <w:rsid w:val="00145501"/>
    <w:rsid w:val="00146054"/>
    <w:rsid w:val="00146179"/>
    <w:rsid w:val="0014626D"/>
    <w:rsid w:val="00146448"/>
    <w:rsid w:val="0014662D"/>
    <w:rsid w:val="00147001"/>
    <w:rsid w:val="001476C8"/>
    <w:rsid w:val="00147A5D"/>
    <w:rsid w:val="00147DB5"/>
    <w:rsid w:val="00150944"/>
    <w:rsid w:val="00150CD4"/>
    <w:rsid w:val="001519D0"/>
    <w:rsid w:val="00151A57"/>
    <w:rsid w:val="0015259F"/>
    <w:rsid w:val="00152CE7"/>
    <w:rsid w:val="00153375"/>
    <w:rsid w:val="00154CCB"/>
    <w:rsid w:val="001557A5"/>
    <w:rsid w:val="00156057"/>
    <w:rsid w:val="00156135"/>
    <w:rsid w:val="00156258"/>
    <w:rsid w:val="00156753"/>
    <w:rsid w:val="00157101"/>
    <w:rsid w:val="001573B2"/>
    <w:rsid w:val="0016059D"/>
    <w:rsid w:val="00161BF0"/>
    <w:rsid w:val="001626F7"/>
    <w:rsid w:val="0016280A"/>
    <w:rsid w:val="00162901"/>
    <w:rsid w:val="00162E21"/>
    <w:rsid w:val="001634A6"/>
    <w:rsid w:val="001637C2"/>
    <w:rsid w:val="001637E3"/>
    <w:rsid w:val="00163D21"/>
    <w:rsid w:val="00163D90"/>
    <w:rsid w:val="001645D0"/>
    <w:rsid w:val="00164D44"/>
    <w:rsid w:val="00164E79"/>
    <w:rsid w:val="001653F0"/>
    <w:rsid w:val="00165490"/>
    <w:rsid w:val="00165C21"/>
    <w:rsid w:val="00165E29"/>
    <w:rsid w:val="00165E93"/>
    <w:rsid w:val="001665C0"/>
    <w:rsid w:val="0016673C"/>
    <w:rsid w:val="0016683C"/>
    <w:rsid w:val="00166A91"/>
    <w:rsid w:val="00167E34"/>
    <w:rsid w:val="00171C7B"/>
    <w:rsid w:val="00171E51"/>
    <w:rsid w:val="00172251"/>
    <w:rsid w:val="001724BE"/>
    <w:rsid w:val="00172AB8"/>
    <w:rsid w:val="0017348A"/>
    <w:rsid w:val="00173C7B"/>
    <w:rsid w:val="00173CF3"/>
    <w:rsid w:val="00173E35"/>
    <w:rsid w:val="001741F0"/>
    <w:rsid w:val="00174815"/>
    <w:rsid w:val="0017482D"/>
    <w:rsid w:val="00174833"/>
    <w:rsid w:val="00174F75"/>
    <w:rsid w:val="00175582"/>
    <w:rsid w:val="00176922"/>
    <w:rsid w:val="00177BCC"/>
    <w:rsid w:val="00180197"/>
    <w:rsid w:val="00180472"/>
    <w:rsid w:val="00180546"/>
    <w:rsid w:val="0018059E"/>
    <w:rsid w:val="001810EB"/>
    <w:rsid w:val="00181C46"/>
    <w:rsid w:val="00181E11"/>
    <w:rsid w:val="00181F7B"/>
    <w:rsid w:val="0018208A"/>
    <w:rsid w:val="00182E67"/>
    <w:rsid w:val="00183192"/>
    <w:rsid w:val="001837B2"/>
    <w:rsid w:val="00183801"/>
    <w:rsid w:val="00183DB4"/>
    <w:rsid w:val="00183EFC"/>
    <w:rsid w:val="001842E8"/>
    <w:rsid w:val="00184375"/>
    <w:rsid w:val="001850CD"/>
    <w:rsid w:val="00186213"/>
    <w:rsid w:val="001864B4"/>
    <w:rsid w:val="00187AAA"/>
    <w:rsid w:val="00187B6F"/>
    <w:rsid w:val="0019164C"/>
    <w:rsid w:val="001919C2"/>
    <w:rsid w:val="00191B0F"/>
    <w:rsid w:val="00191BB2"/>
    <w:rsid w:val="00192343"/>
    <w:rsid w:val="0019236D"/>
    <w:rsid w:val="001927A8"/>
    <w:rsid w:val="0019296C"/>
    <w:rsid w:val="0019339F"/>
    <w:rsid w:val="0019340A"/>
    <w:rsid w:val="00194AA2"/>
    <w:rsid w:val="00194D8A"/>
    <w:rsid w:val="001969C5"/>
    <w:rsid w:val="00197C15"/>
    <w:rsid w:val="001A03F5"/>
    <w:rsid w:val="001A12AC"/>
    <w:rsid w:val="001A1874"/>
    <w:rsid w:val="001A1D90"/>
    <w:rsid w:val="001A213F"/>
    <w:rsid w:val="001A2183"/>
    <w:rsid w:val="001A220B"/>
    <w:rsid w:val="001A287E"/>
    <w:rsid w:val="001A297B"/>
    <w:rsid w:val="001A2FB2"/>
    <w:rsid w:val="001A38E4"/>
    <w:rsid w:val="001A3B16"/>
    <w:rsid w:val="001A403B"/>
    <w:rsid w:val="001A44F7"/>
    <w:rsid w:val="001A4E28"/>
    <w:rsid w:val="001A65FD"/>
    <w:rsid w:val="001A725D"/>
    <w:rsid w:val="001A72BF"/>
    <w:rsid w:val="001A7D68"/>
    <w:rsid w:val="001B08CC"/>
    <w:rsid w:val="001B0991"/>
    <w:rsid w:val="001B0A05"/>
    <w:rsid w:val="001B0D68"/>
    <w:rsid w:val="001B0EBA"/>
    <w:rsid w:val="001B11FF"/>
    <w:rsid w:val="001B1390"/>
    <w:rsid w:val="001B20EE"/>
    <w:rsid w:val="001B2B47"/>
    <w:rsid w:val="001B2BEC"/>
    <w:rsid w:val="001B2D5B"/>
    <w:rsid w:val="001B4159"/>
    <w:rsid w:val="001B424F"/>
    <w:rsid w:val="001B4B8E"/>
    <w:rsid w:val="001B4C80"/>
    <w:rsid w:val="001B4CD4"/>
    <w:rsid w:val="001B5175"/>
    <w:rsid w:val="001B53B2"/>
    <w:rsid w:val="001B5AD4"/>
    <w:rsid w:val="001B5CA9"/>
    <w:rsid w:val="001B7493"/>
    <w:rsid w:val="001B751B"/>
    <w:rsid w:val="001B7CB7"/>
    <w:rsid w:val="001C02D6"/>
    <w:rsid w:val="001C0CBF"/>
    <w:rsid w:val="001C1E41"/>
    <w:rsid w:val="001C2190"/>
    <w:rsid w:val="001C2ABC"/>
    <w:rsid w:val="001C2D3F"/>
    <w:rsid w:val="001C2E24"/>
    <w:rsid w:val="001C2EF2"/>
    <w:rsid w:val="001C42E3"/>
    <w:rsid w:val="001C528B"/>
    <w:rsid w:val="001C5A4E"/>
    <w:rsid w:val="001C5ACB"/>
    <w:rsid w:val="001C5CDA"/>
    <w:rsid w:val="001C6145"/>
    <w:rsid w:val="001C6A22"/>
    <w:rsid w:val="001C6C81"/>
    <w:rsid w:val="001C6FE4"/>
    <w:rsid w:val="001C748F"/>
    <w:rsid w:val="001D2239"/>
    <w:rsid w:val="001D273F"/>
    <w:rsid w:val="001D2EF1"/>
    <w:rsid w:val="001D38CA"/>
    <w:rsid w:val="001D414B"/>
    <w:rsid w:val="001D4453"/>
    <w:rsid w:val="001D4EFC"/>
    <w:rsid w:val="001D51BE"/>
    <w:rsid w:val="001D5C75"/>
    <w:rsid w:val="001D6805"/>
    <w:rsid w:val="001D6B1A"/>
    <w:rsid w:val="001D75A1"/>
    <w:rsid w:val="001D7648"/>
    <w:rsid w:val="001D7A5E"/>
    <w:rsid w:val="001D7EC9"/>
    <w:rsid w:val="001E00A4"/>
    <w:rsid w:val="001E0907"/>
    <w:rsid w:val="001E0B12"/>
    <w:rsid w:val="001E147A"/>
    <w:rsid w:val="001E2223"/>
    <w:rsid w:val="001E2414"/>
    <w:rsid w:val="001E2B90"/>
    <w:rsid w:val="001E2FA7"/>
    <w:rsid w:val="001E310E"/>
    <w:rsid w:val="001E323F"/>
    <w:rsid w:val="001E3CBB"/>
    <w:rsid w:val="001E4126"/>
    <w:rsid w:val="001E6114"/>
    <w:rsid w:val="001E66ED"/>
    <w:rsid w:val="001E69C1"/>
    <w:rsid w:val="001E7999"/>
    <w:rsid w:val="001F023A"/>
    <w:rsid w:val="001F08EA"/>
    <w:rsid w:val="001F154A"/>
    <w:rsid w:val="001F16D7"/>
    <w:rsid w:val="001F38CC"/>
    <w:rsid w:val="001F3936"/>
    <w:rsid w:val="001F4105"/>
    <w:rsid w:val="001F42B0"/>
    <w:rsid w:val="001F48A5"/>
    <w:rsid w:val="001F6696"/>
    <w:rsid w:val="001F7224"/>
    <w:rsid w:val="001F7653"/>
    <w:rsid w:val="00200212"/>
    <w:rsid w:val="002008C4"/>
    <w:rsid w:val="00200C38"/>
    <w:rsid w:val="00202A23"/>
    <w:rsid w:val="00202F8F"/>
    <w:rsid w:val="002044ED"/>
    <w:rsid w:val="002056FE"/>
    <w:rsid w:val="00205A60"/>
    <w:rsid w:val="002066D8"/>
    <w:rsid w:val="002074EA"/>
    <w:rsid w:val="002078D4"/>
    <w:rsid w:val="00210323"/>
    <w:rsid w:val="002108EE"/>
    <w:rsid w:val="00210917"/>
    <w:rsid w:val="00210BDA"/>
    <w:rsid w:val="00210FB8"/>
    <w:rsid w:val="00211227"/>
    <w:rsid w:val="00211879"/>
    <w:rsid w:val="00211E30"/>
    <w:rsid w:val="00213820"/>
    <w:rsid w:val="002138BC"/>
    <w:rsid w:val="00213900"/>
    <w:rsid w:val="002142BA"/>
    <w:rsid w:val="0021460C"/>
    <w:rsid w:val="00214688"/>
    <w:rsid w:val="00214C82"/>
    <w:rsid w:val="00214F58"/>
    <w:rsid w:val="00215373"/>
    <w:rsid w:val="00215742"/>
    <w:rsid w:val="0021627E"/>
    <w:rsid w:val="002164A6"/>
    <w:rsid w:val="002166B1"/>
    <w:rsid w:val="00216A4C"/>
    <w:rsid w:val="002170AA"/>
    <w:rsid w:val="00217C83"/>
    <w:rsid w:val="0022007A"/>
    <w:rsid w:val="0022065B"/>
    <w:rsid w:val="00220B03"/>
    <w:rsid w:val="00220B15"/>
    <w:rsid w:val="00220E75"/>
    <w:rsid w:val="00220F92"/>
    <w:rsid w:val="002223E2"/>
    <w:rsid w:val="002226B9"/>
    <w:rsid w:val="00223170"/>
    <w:rsid w:val="0022393A"/>
    <w:rsid w:val="00223DE6"/>
    <w:rsid w:val="0022456E"/>
    <w:rsid w:val="0022594A"/>
    <w:rsid w:val="002263D7"/>
    <w:rsid w:val="00226F21"/>
    <w:rsid w:val="00227063"/>
    <w:rsid w:val="002270D8"/>
    <w:rsid w:val="00227398"/>
    <w:rsid w:val="0022742B"/>
    <w:rsid w:val="00227F78"/>
    <w:rsid w:val="00230007"/>
    <w:rsid w:val="002307B8"/>
    <w:rsid w:val="002309C9"/>
    <w:rsid w:val="00230B94"/>
    <w:rsid w:val="00231427"/>
    <w:rsid w:val="00231CA9"/>
    <w:rsid w:val="00231EE0"/>
    <w:rsid w:val="00232FBB"/>
    <w:rsid w:val="002337D6"/>
    <w:rsid w:val="00234A02"/>
    <w:rsid w:val="00235973"/>
    <w:rsid w:val="00235EB8"/>
    <w:rsid w:val="00237341"/>
    <w:rsid w:val="002373A9"/>
    <w:rsid w:val="00237780"/>
    <w:rsid w:val="00240008"/>
    <w:rsid w:val="00240B97"/>
    <w:rsid w:val="00241CDE"/>
    <w:rsid w:val="0024252B"/>
    <w:rsid w:val="002427E1"/>
    <w:rsid w:val="00242835"/>
    <w:rsid w:val="00242BEE"/>
    <w:rsid w:val="002451AA"/>
    <w:rsid w:val="0024677E"/>
    <w:rsid w:val="00246911"/>
    <w:rsid w:val="002470E5"/>
    <w:rsid w:val="002476F3"/>
    <w:rsid w:val="002478C1"/>
    <w:rsid w:val="002479FB"/>
    <w:rsid w:val="0025006B"/>
    <w:rsid w:val="00250590"/>
    <w:rsid w:val="002508E6"/>
    <w:rsid w:val="00250DA7"/>
    <w:rsid w:val="0025231D"/>
    <w:rsid w:val="0025242D"/>
    <w:rsid w:val="002528EE"/>
    <w:rsid w:val="00252FD0"/>
    <w:rsid w:val="00253CFB"/>
    <w:rsid w:val="002542E2"/>
    <w:rsid w:val="002547A3"/>
    <w:rsid w:val="00254D05"/>
    <w:rsid w:val="00254D50"/>
    <w:rsid w:val="00254D95"/>
    <w:rsid w:val="002569A9"/>
    <w:rsid w:val="00256C5D"/>
    <w:rsid w:val="002572C5"/>
    <w:rsid w:val="00257EB3"/>
    <w:rsid w:val="002609B1"/>
    <w:rsid w:val="00261D19"/>
    <w:rsid w:val="00261D91"/>
    <w:rsid w:val="0026247A"/>
    <w:rsid w:val="00262CA4"/>
    <w:rsid w:val="00263EB7"/>
    <w:rsid w:val="0026449D"/>
    <w:rsid w:val="00264BED"/>
    <w:rsid w:val="00264D30"/>
    <w:rsid w:val="00265F1D"/>
    <w:rsid w:val="0026673E"/>
    <w:rsid w:val="00266851"/>
    <w:rsid w:val="002678B8"/>
    <w:rsid w:val="00267DC8"/>
    <w:rsid w:val="0027055E"/>
    <w:rsid w:val="0027055F"/>
    <w:rsid w:val="00270BD6"/>
    <w:rsid w:val="00270D4A"/>
    <w:rsid w:val="00270E29"/>
    <w:rsid w:val="00272BCE"/>
    <w:rsid w:val="0027323B"/>
    <w:rsid w:val="00273FBF"/>
    <w:rsid w:val="00274D2F"/>
    <w:rsid w:val="00274DCA"/>
    <w:rsid w:val="00275004"/>
    <w:rsid w:val="00275B5B"/>
    <w:rsid w:val="002806C0"/>
    <w:rsid w:val="00280C99"/>
    <w:rsid w:val="0028127F"/>
    <w:rsid w:val="00281301"/>
    <w:rsid w:val="002817BC"/>
    <w:rsid w:val="0028205D"/>
    <w:rsid w:val="0028229C"/>
    <w:rsid w:val="0028287E"/>
    <w:rsid w:val="0028377E"/>
    <w:rsid w:val="00283E2B"/>
    <w:rsid w:val="0028455A"/>
    <w:rsid w:val="0028556D"/>
    <w:rsid w:val="00286660"/>
    <w:rsid w:val="00287C2F"/>
    <w:rsid w:val="00287D6D"/>
    <w:rsid w:val="00290A2A"/>
    <w:rsid w:val="00291107"/>
    <w:rsid w:val="0029236B"/>
    <w:rsid w:val="002924B1"/>
    <w:rsid w:val="002925A2"/>
    <w:rsid w:val="002930AC"/>
    <w:rsid w:val="00293EA5"/>
    <w:rsid w:val="00293EC6"/>
    <w:rsid w:val="002944C9"/>
    <w:rsid w:val="00294C23"/>
    <w:rsid w:val="00294F08"/>
    <w:rsid w:val="00295EA3"/>
    <w:rsid w:val="002965A3"/>
    <w:rsid w:val="00297589"/>
    <w:rsid w:val="00297B36"/>
    <w:rsid w:val="00297C6A"/>
    <w:rsid w:val="002A0125"/>
    <w:rsid w:val="002A0281"/>
    <w:rsid w:val="002A08BA"/>
    <w:rsid w:val="002A0D22"/>
    <w:rsid w:val="002A0F09"/>
    <w:rsid w:val="002A22AF"/>
    <w:rsid w:val="002A26D9"/>
    <w:rsid w:val="002A2712"/>
    <w:rsid w:val="002A2B93"/>
    <w:rsid w:val="002A378D"/>
    <w:rsid w:val="002A37B7"/>
    <w:rsid w:val="002A3A08"/>
    <w:rsid w:val="002A4A96"/>
    <w:rsid w:val="002A4D2F"/>
    <w:rsid w:val="002A5AF8"/>
    <w:rsid w:val="002A75AE"/>
    <w:rsid w:val="002A7F98"/>
    <w:rsid w:val="002B045B"/>
    <w:rsid w:val="002B090D"/>
    <w:rsid w:val="002B0DCB"/>
    <w:rsid w:val="002B15EE"/>
    <w:rsid w:val="002B1617"/>
    <w:rsid w:val="002B255B"/>
    <w:rsid w:val="002B4290"/>
    <w:rsid w:val="002B4AE3"/>
    <w:rsid w:val="002B5217"/>
    <w:rsid w:val="002B6837"/>
    <w:rsid w:val="002B6B0E"/>
    <w:rsid w:val="002B6BC8"/>
    <w:rsid w:val="002B6D53"/>
    <w:rsid w:val="002B71E2"/>
    <w:rsid w:val="002B7521"/>
    <w:rsid w:val="002B7A42"/>
    <w:rsid w:val="002C0336"/>
    <w:rsid w:val="002C152D"/>
    <w:rsid w:val="002C1A2F"/>
    <w:rsid w:val="002C20DE"/>
    <w:rsid w:val="002C2D06"/>
    <w:rsid w:val="002C3661"/>
    <w:rsid w:val="002C507D"/>
    <w:rsid w:val="002C6323"/>
    <w:rsid w:val="002C70F3"/>
    <w:rsid w:val="002C71AE"/>
    <w:rsid w:val="002C746C"/>
    <w:rsid w:val="002C77AB"/>
    <w:rsid w:val="002D1ADC"/>
    <w:rsid w:val="002D2A1F"/>
    <w:rsid w:val="002D3182"/>
    <w:rsid w:val="002D325C"/>
    <w:rsid w:val="002D3D49"/>
    <w:rsid w:val="002D46D0"/>
    <w:rsid w:val="002D4AC5"/>
    <w:rsid w:val="002D4DDE"/>
    <w:rsid w:val="002D5615"/>
    <w:rsid w:val="002D56E9"/>
    <w:rsid w:val="002D592C"/>
    <w:rsid w:val="002D6D4F"/>
    <w:rsid w:val="002D722B"/>
    <w:rsid w:val="002D7492"/>
    <w:rsid w:val="002D7EE7"/>
    <w:rsid w:val="002E0714"/>
    <w:rsid w:val="002E071C"/>
    <w:rsid w:val="002E0C84"/>
    <w:rsid w:val="002E13AC"/>
    <w:rsid w:val="002E1A5A"/>
    <w:rsid w:val="002E1AD5"/>
    <w:rsid w:val="002E2295"/>
    <w:rsid w:val="002E3525"/>
    <w:rsid w:val="002E3D1E"/>
    <w:rsid w:val="002E3E82"/>
    <w:rsid w:val="002E509F"/>
    <w:rsid w:val="002E5104"/>
    <w:rsid w:val="002E575D"/>
    <w:rsid w:val="002E5926"/>
    <w:rsid w:val="002E5E44"/>
    <w:rsid w:val="002E5FD0"/>
    <w:rsid w:val="002E688A"/>
    <w:rsid w:val="002E6B87"/>
    <w:rsid w:val="002E6C9D"/>
    <w:rsid w:val="002E79E6"/>
    <w:rsid w:val="002F06BE"/>
    <w:rsid w:val="002F117E"/>
    <w:rsid w:val="002F14B0"/>
    <w:rsid w:val="002F17D2"/>
    <w:rsid w:val="002F283E"/>
    <w:rsid w:val="002F2962"/>
    <w:rsid w:val="002F2AB6"/>
    <w:rsid w:val="002F2F22"/>
    <w:rsid w:val="002F326D"/>
    <w:rsid w:val="002F3653"/>
    <w:rsid w:val="002F3705"/>
    <w:rsid w:val="002F42AF"/>
    <w:rsid w:val="002F49D4"/>
    <w:rsid w:val="002F4AEF"/>
    <w:rsid w:val="002F4C40"/>
    <w:rsid w:val="002F4CC9"/>
    <w:rsid w:val="002F57C1"/>
    <w:rsid w:val="002F5989"/>
    <w:rsid w:val="002F6260"/>
    <w:rsid w:val="002F6679"/>
    <w:rsid w:val="002F6B48"/>
    <w:rsid w:val="002F6D16"/>
    <w:rsid w:val="002F7D39"/>
    <w:rsid w:val="00300776"/>
    <w:rsid w:val="003010D3"/>
    <w:rsid w:val="003017AC"/>
    <w:rsid w:val="00301D25"/>
    <w:rsid w:val="00303174"/>
    <w:rsid w:val="0030392A"/>
    <w:rsid w:val="00303CD2"/>
    <w:rsid w:val="00303DBE"/>
    <w:rsid w:val="003045D7"/>
    <w:rsid w:val="00304B4E"/>
    <w:rsid w:val="00304DAB"/>
    <w:rsid w:val="0030532B"/>
    <w:rsid w:val="00305577"/>
    <w:rsid w:val="00305BFD"/>
    <w:rsid w:val="003060B5"/>
    <w:rsid w:val="00306A18"/>
    <w:rsid w:val="00306A3E"/>
    <w:rsid w:val="0030712C"/>
    <w:rsid w:val="003072CA"/>
    <w:rsid w:val="003077CD"/>
    <w:rsid w:val="00310056"/>
    <w:rsid w:val="003100CC"/>
    <w:rsid w:val="00311B2F"/>
    <w:rsid w:val="00311C7C"/>
    <w:rsid w:val="003125E4"/>
    <w:rsid w:val="00312E0A"/>
    <w:rsid w:val="00312FB1"/>
    <w:rsid w:val="003132BF"/>
    <w:rsid w:val="00313496"/>
    <w:rsid w:val="00313591"/>
    <w:rsid w:val="00314174"/>
    <w:rsid w:val="00314625"/>
    <w:rsid w:val="00315377"/>
    <w:rsid w:val="00315CE7"/>
    <w:rsid w:val="003169E7"/>
    <w:rsid w:val="00320224"/>
    <w:rsid w:val="0032172B"/>
    <w:rsid w:val="00321DF6"/>
    <w:rsid w:val="00321ED5"/>
    <w:rsid w:val="003220DB"/>
    <w:rsid w:val="0032368F"/>
    <w:rsid w:val="00323E95"/>
    <w:rsid w:val="003240E7"/>
    <w:rsid w:val="00324144"/>
    <w:rsid w:val="00324BBC"/>
    <w:rsid w:val="00326216"/>
    <w:rsid w:val="00326361"/>
    <w:rsid w:val="0032651A"/>
    <w:rsid w:val="00326FBD"/>
    <w:rsid w:val="00327651"/>
    <w:rsid w:val="003277FA"/>
    <w:rsid w:val="0032799D"/>
    <w:rsid w:val="00327D6F"/>
    <w:rsid w:val="00327E3A"/>
    <w:rsid w:val="003300C6"/>
    <w:rsid w:val="00330F0B"/>
    <w:rsid w:val="0033224F"/>
    <w:rsid w:val="00332F0C"/>
    <w:rsid w:val="00332FC1"/>
    <w:rsid w:val="00333D89"/>
    <w:rsid w:val="00334F7B"/>
    <w:rsid w:val="003351C0"/>
    <w:rsid w:val="00336074"/>
    <w:rsid w:val="003377B9"/>
    <w:rsid w:val="0034022C"/>
    <w:rsid w:val="00340693"/>
    <w:rsid w:val="003411B2"/>
    <w:rsid w:val="003431E5"/>
    <w:rsid w:val="003436A5"/>
    <w:rsid w:val="00343C4F"/>
    <w:rsid w:val="00343E0E"/>
    <w:rsid w:val="003441C9"/>
    <w:rsid w:val="00344ECD"/>
    <w:rsid w:val="00345120"/>
    <w:rsid w:val="003451B3"/>
    <w:rsid w:val="003459E2"/>
    <w:rsid w:val="00345B20"/>
    <w:rsid w:val="003463A9"/>
    <w:rsid w:val="003472EF"/>
    <w:rsid w:val="0034732D"/>
    <w:rsid w:val="00347707"/>
    <w:rsid w:val="00347A4D"/>
    <w:rsid w:val="00347BAF"/>
    <w:rsid w:val="003501FC"/>
    <w:rsid w:val="003503D3"/>
    <w:rsid w:val="00350DDA"/>
    <w:rsid w:val="00351361"/>
    <w:rsid w:val="00351AF3"/>
    <w:rsid w:val="003524C7"/>
    <w:rsid w:val="00353B9E"/>
    <w:rsid w:val="003541D2"/>
    <w:rsid w:val="00354516"/>
    <w:rsid w:val="003545BD"/>
    <w:rsid w:val="003549A8"/>
    <w:rsid w:val="00354E72"/>
    <w:rsid w:val="0035559B"/>
    <w:rsid w:val="00355959"/>
    <w:rsid w:val="003560BC"/>
    <w:rsid w:val="0035622E"/>
    <w:rsid w:val="003567CC"/>
    <w:rsid w:val="00356C6D"/>
    <w:rsid w:val="00357228"/>
    <w:rsid w:val="00357775"/>
    <w:rsid w:val="00357988"/>
    <w:rsid w:val="00357F5B"/>
    <w:rsid w:val="00357FB7"/>
    <w:rsid w:val="00360FE3"/>
    <w:rsid w:val="0036113D"/>
    <w:rsid w:val="003622CB"/>
    <w:rsid w:val="00362F9C"/>
    <w:rsid w:val="00363829"/>
    <w:rsid w:val="00364D85"/>
    <w:rsid w:val="00364DF1"/>
    <w:rsid w:val="00365077"/>
    <w:rsid w:val="0036573B"/>
    <w:rsid w:val="00365E03"/>
    <w:rsid w:val="00365F0A"/>
    <w:rsid w:val="00365F66"/>
    <w:rsid w:val="003664D9"/>
    <w:rsid w:val="003667FE"/>
    <w:rsid w:val="00366D1E"/>
    <w:rsid w:val="00367A6E"/>
    <w:rsid w:val="003702AF"/>
    <w:rsid w:val="0037063C"/>
    <w:rsid w:val="00370CCE"/>
    <w:rsid w:val="003711FD"/>
    <w:rsid w:val="0037167E"/>
    <w:rsid w:val="00371795"/>
    <w:rsid w:val="00371A44"/>
    <w:rsid w:val="00371C5C"/>
    <w:rsid w:val="00371E78"/>
    <w:rsid w:val="003723F0"/>
    <w:rsid w:val="00372665"/>
    <w:rsid w:val="00372E1B"/>
    <w:rsid w:val="0037397F"/>
    <w:rsid w:val="00373A5C"/>
    <w:rsid w:val="00373EDC"/>
    <w:rsid w:val="00374698"/>
    <w:rsid w:val="00374C63"/>
    <w:rsid w:val="00374FB6"/>
    <w:rsid w:val="00375260"/>
    <w:rsid w:val="003757DC"/>
    <w:rsid w:val="00376666"/>
    <w:rsid w:val="0037727A"/>
    <w:rsid w:val="00377785"/>
    <w:rsid w:val="00377990"/>
    <w:rsid w:val="003806B6"/>
    <w:rsid w:val="00380CF9"/>
    <w:rsid w:val="00380D80"/>
    <w:rsid w:val="003820F3"/>
    <w:rsid w:val="003825AB"/>
    <w:rsid w:val="00382F90"/>
    <w:rsid w:val="00383F18"/>
    <w:rsid w:val="00384065"/>
    <w:rsid w:val="003842F2"/>
    <w:rsid w:val="00384CF6"/>
    <w:rsid w:val="003856BA"/>
    <w:rsid w:val="00385D85"/>
    <w:rsid w:val="0038737C"/>
    <w:rsid w:val="0038783C"/>
    <w:rsid w:val="00387A81"/>
    <w:rsid w:val="00387DD6"/>
    <w:rsid w:val="00390178"/>
    <w:rsid w:val="00390C4C"/>
    <w:rsid w:val="0039286D"/>
    <w:rsid w:val="0039347B"/>
    <w:rsid w:val="0039405F"/>
    <w:rsid w:val="00394072"/>
    <w:rsid w:val="003955C4"/>
    <w:rsid w:val="0039565B"/>
    <w:rsid w:val="003968CA"/>
    <w:rsid w:val="0039781B"/>
    <w:rsid w:val="00397A0D"/>
    <w:rsid w:val="00397A90"/>
    <w:rsid w:val="00397D66"/>
    <w:rsid w:val="003A06A1"/>
    <w:rsid w:val="003A13D1"/>
    <w:rsid w:val="003A1C92"/>
    <w:rsid w:val="003A2CCD"/>
    <w:rsid w:val="003A2EE4"/>
    <w:rsid w:val="003A2F51"/>
    <w:rsid w:val="003A3192"/>
    <w:rsid w:val="003A4622"/>
    <w:rsid w:val="003A5238"/>
    <w:rsid w:val="003A5625"/>
    <w:rsid w:val="003A5790"/>
    <w:rsid w:val="003A5CFC"/>
    <w:rsid w:val="003A628F"/>
    <w:rsid w:val="003A6AB4"/>
    <w:rsid w:val="003A6E80"/>
    <w:rsid w:val="003B0270"/>
    <w:rsid w:val="003B1998"/>
    <w:rsid w:val="003B21CC"/>
    <w:rsid w:val="003B286F"/>
    <w:rsid w:val="003B308C"/>
    <w:rsid w:val="003B3CAB"/>
    <w:rsid w:val="003B462F"/>
    <w:rsid w:val="003B46CD"/>
    <w:rsid w:val="003B4C4C"/>
    <w:rsid w:val="003B5AF5"/>
    <w:rsid w:val="003B64E5"/>
    <w:rsid w:val="003B7032"/>
    <w:rsid w:val="003B76B4"/>
    <w:rsid w:val="003C007B"/>
    <w:rsid w:val="003C02B4"/>
    <w:rsid w:val="003C0AD4"/>
    <w:rsid w:val="003C0B52"/>
    <w:rsid w:val="003C0D65"/>
    <w:rsid w:val="003C107B"/>
    <w:rsid w:val="003C108C"/>
    <w:rsid w:val="003C210B"/>
    <w:rsid w:val="003C2E22"/>
    <w:rsid w:val="003C413B"/>
    <w:rsid w:val="003C4211"/>
    <w:rsid w:val="003C4A17"/>
    <w:rsid w:val="003C559D"/>
    <w:rsid w:val="003C56A4"/>
    <w:rsid w:val="003C6ABC"/>
    <w:rsid w:val="003C6F4C"/>
    <w:rsid w:val="003C7013"/>
    <w:rsid w:val="003D02A3"/>
    <w:rsid w:val="003D121D"/>
    <w:rsid w:val="003D1A86"/>
    <w:rsid w:val="003D1BC6"/>
    <w:rsid w:val="003D20F3"/>
    <w:rsid w:val="003D389D"/>
    <w:rsid w:val="003D3A4E"/>
    <w:rsid w:val="003D3DB7"/>
    <w:rsid w:val="003D42F4"/>
    <w:rsid w:val="003D4856"/>
    <w:rsid w:val="003D52EB"/>
    <w:rsid w:val="003D5644"/>
    <w:rsid w:val="003D605C"/>
    <w:rsid w:val="003D61AC"/>
    <w:rsid w:val="003D6EF2"/>
    <w:rsid w:val="003D7125"/>
    <w:rsid w:val="003D7AA6"/>
    <w:rsid w:val="003D7B90"/>
    <w:rsid w:val="003D7BC1"/>
    <w:rsid w:val="003E0340"/>
    <w:rsid w:val="003E0A22"/>
    <w:rsid w:val="003E11C9"/>
    <w:rsid w:val="003E11D9"/>
    <w:rsid w:val="003E1507"/>
    <w:rsid w:val="003E2103"/>
    <w:rsid w:val="003E2886"/>
    <w:rsid w:val="003E2D43"/>
    <w:rsid w:val="003E346E"/>
    <w:rsid w:val="003E35CE"/>
    <w:rsid w:val="003E40CE"/>
    <w:rsid w:val="003E4342"/>
    <w:rsid w:val="003E4DCE"/>
    <w:rsid w:val="003E4E1D"/>
    <w:rsid w:val="003E50D8"/>
    <w:rsid w:val="003E5624"/>
    <w:rsid w:val="003E5E84"/>
    <w:rsid w:val="003E66BE"/>
    <w:rsid w:val="003E67FD"/>
    <w:rsid w:val="003E6A55"/>
    <w:rsid w:val="003E6C8F"/>
    <w:rsid w:val="003E720E"/>
    <w:rsid w:val="003F0E16"/>
    <w:rsid w:val="003F1503"/>
    <w:rsid w:val="003F1561"/>
    <w:rsid w:val="003F1A23"/>
    <w:rsid w:val="003F296D"/>
    <w:rsid w:val="003F35D9"/>
    <w:rsid w:val="003F4A67"/>
    <w:rsid w:val="003F4E25"/>
    <w:rsid w:val="003F4F4F"/>
    <w:rsid w:val="003F5809"/>
    <w:rsid w:val="003F5ED7"/>
    <w:rsid w:val="003F6526"/>
    <w:rsid w:val="003F79EB"/>
    <w:rsid w:val="003F7EAB"/>
    <w:rsid w:val="00400369"/>
    <w:rsid w:val="00400A6D"/>
    <w:rsid w:val="00401C3E"/>
    <w:rsid w:val="00402186"/>
    <w:rsid w:val="00402257"/>
    <w:rsid w:val="00402338"/>
    <w:rsid w:val="00402971"/>
    <w:rsid w:val="00402C3D"/>
    <w:rsid w:val="0040391E"/>
    <w:rsid w:val="00403C07"/>
    <w:rsid w:val="00404A20"/>
    <w:rsid w:val="004053DB"/>
    <w:rsid w:val="00405C0F"/>
    <w:rsid w:val="00406A48"/>
    <w:rsid w:val="004074C1"/>
    <w:rsid w:val="00407C74"/>
    <w:rsid w:val="00407C83"/>
    <w:rsid w:val="0041009A"/>
    <w:rsid w:val="00410889"/>
    <w:rsid w:val="00410B6B"/>
    <w:rsid w:val="00411685"/>
    <w:rsid w:val="00412153"/>
    <w:rsid w:val="00412602"/>
    <w:rsid w:val="00412ACA"/>
    <w:rsid w:val="00413FC1"/>
    <w:rsid w:val="004148F3"/>
    <w:rsid w:val="0041544C"/>
    <w:rsid w:val="00415F56"/>
    <w:rsid w:val="00416A2D"/>
    <w:rsid w:val="00416E50"/>
    <w:rsid w:val="00417A86"/>
    <w:rsid w:val="00417B3E"/>
    <w:rsid w:val="00417B5D"/>
    <w:rsid w:val="00420DFF"/>
    <w:rsid w:val="00420EB9"/>
    <w:rsid w:val="004214A8"/>
    <w:rsid w:val="0042182A"/>
    <w:rsid w:val="00421EA7"/>
    <w:rsid w:val="00422099"/>
    <w:rsid w:val="004227DF"/>
    <w:rsid w:val="00422ED3"/>
    <w:rsid w:val="00422F10"/>
    <w:rsid w:val="00422F74"/>
    <w:rsid w:val="00423C80"/>
    <w:rsid w:val="0042466C"/>
    <w:rsid w:val="00426583"/>
    <w:rsid w:val="00427016"/>
    <w:rsid w:val="004270C0"/>
    <w:rsid w:val="00427466"/>
    <w:rsid w:val="00427555"/>
    <w:rsid w:val="004279E9"/>
    <w:rsid w:val="0043007B"/>
    <w:rsid w:val="0043139C"/>
    <w:rsid w:val="00431CAF"/>
    <w:rsid w:val="00431F47"/>
    <w:rsid w:val="00433182"/>
    <w:rsid w:val="00433A54"/>
    <w:rsid w:val="0043790A"/>
    <w:rsid w:val="0044058A"/>
    <w:rsid w:val="00440645"/>
    <w:rsid w:val="004407C9"/>
    <w:rsid w:val="00440E8B"/>
    <w:rsid w:val="00442EAE"/>
    <w:rsid w:val="004443C0"/>
    <w:rsid w:val="004446F7"/>
    <w:rsid w:val="00444F64"/>
    <w:rsid w:val="00445491"/>
    <w:rsid w:val="00445F9A"/>
    <w:rsid w:val="00447A41"/>
    <w:rsid w:val="0045077A"/>
    <w:rsid w:val="00450A2B"/>
    <w:rsid w:val="004524C2"/>
    <w:rsid w:val="004528E8"/>
    <w:rsid w:val="0045318A"/>
    <w:rsid w:val="0045322C"/>
    <w:rsid w:val="00453289"/>
    <w:rsid w:val="004538F0"/>
    <w:rsid w:val="00454646"/>
    <w:rsid w:val="00454BD3"/>
    <w:rsid w:val="00454EB9"/>
    <w:rsid w:val="00455341"/>
    <w:rsid w:val="004555F1"/>
    <w:rsid w:val="00455754"/>
    <w:rsid w:val="00456623"/>
    <w:rsid w:val="00457B46"/>
    <w:rsid w:val="00460723"/>
    <w:rsid w:val="00460C48"/>
    <w:rsid w:val="00460DBF"/>
    <w:rsid w:val="00461AEE"/>
    <w:rsid w:val="00461EE3"/>
    <w:rsid w:val="004627BC"/>
    <w:rsid w:val="00462E21"/>
    <w:rsid w:val="00463D73"/>
    <w:rsid w:val="00464574"/>
    <w:rsid w:val="00464631"/>
    <w:rsid w:val="00466166"/>
    <w:rsid w:val="00466544"/>
    <w:rsid w:val="00466B6D"/>
    <w:rsid w:val="00467B81"/>
    <w:rsid w:val="00467D78"/>
    <w:rsid w:val="004701F1"/>
    <w:rsid w:val="00471160"/>
    <w:rsid w:val="0047175E"/>
    <w:rsid w:val="00471A7B"/>
    <w:rsid w:val="00471BE1"/>
    <w:rsid w:val="00471D33"/>
    <w:rsid w:val="0047215F"/>
    <w:rsid w:val="00472852"/>
    <w:rsid w:val="00472998"/>
    <w:rsid w:val="00473794"/>
    <w:rsid w:val="004742E7"/>
    <w:rsid w:val="00475742"/>
    <w:rsid w:val="00475948"/>
    <w:rsid w:val="00476220"/>
    <w:rsid w:val="004766EA"/>
    <w:rsid w:val="00476F78"/>
    <w:rsid w:val="0047701B"/>
    <w:rsid w:val="0047776A"/>
    <w:rsid w:val="004779FC"/>
    <w:rsid w:val="00477C09"/>
    <w:rsid w:val="00477F4D"/>
    <w:rsid w:val="00480F42"/>
    <w:rsid w:val="00481174"/>
    <w:rsid w:val="004817A6"/>
    <w:rsid w:val="0048257E"/>
    <w:rsid w:val="00483447"/>
    <w:rsid w:val="0048349A"/>
    <w:rsid w:val="00483757"/>
    <w:rsid w:val="004837AE"/>
    <w:rsid w:val="00483DFD"/>
    <w:rsid w:val="00484A0F"/>
    <w:rsid w:val="00485296"/>
    <w:rsid w:val="00485C3F"/>
    <w:rsid w:val="00485CB7"/>
    <w:rsid w:val="00486234"/>
    <w:rsid w:val="00486377"/>
    <w:rsid w:val="00487022"/>
    <w:rsid w:val="00487807"/>
    <w:rsid w:val="00487883"/>
    <w:rsid w:val="00487BE5"/>
    <w:rsid w:val="00490185"/>
    <w:rsid w:val="00492117"/>
    <w:rsid w:val="0049230F"/>
    <w:rsid w:val="00492493"/>
    <w:rsid w:val="00492D08"/>
    <w:rsid w:val="004930F6"/>
    <w:rsid w:val="00493483"/>
    <w:rsid w:val="0049369C"/>
    <w:rsid w:val="004937B8"/>
    <w:rsid w:val="00494091"/>
    <w:rsid w:val="00495249"/>
    <w:rsid w:val="00495EAD"/>
    <w:rsid w:val="004960D7"/>
    <w:rsid w:val="004961EA"/>
    <w:rsid w:val="004973D6"/>
    <w:rsid w:val="0049797F"/>
    <w:rsid w:val="00497CAD"/>
    <w:rsid w:val="00497ECC"/>
    <w:rsid w:val="004A0FCA"/>
    <w:rsid w:val="004A134F"/>
    <w:rsid w:val="004A1584"/>
    <w:rsid w:val="004A19C3"/>
    <w:rsid w:val="004A1B34"/>
    <w:rsid w:val="004A26AA"/>
    <w:rsid w:val="004A340B"/>
    <w:rsid w:val="004A4FD0"/>
    <w:rsid w:val="004A504C"/>
    <w:rsid w:val="004A5185"/>
    <w:rsid w:val="004A5EE9"/>
    <w:rsid w:val="004A6329"/>
    <w:rsid w:val="004A6B62"/>
    <w:rsid w:val="004A73E8"/>
    <w:rsid w:val="004A7438"/>
    <w:rsid w:val="004A7B6B"/>
    <w:rsid w:val="004B013F"/>
    <w:rsid w:val="004B039D"/>
    <w:rsid w:val="004B0F9C"/>
    <w:rsid w:val="004B1067"/>
    <w:rsid w:val="004B149F"/>
    <w:rsid w:val="004B15A7"/>
    <w:rsid w:val="004B1D8F"/>
    <w:rsid w:val="004B1EDA"/>
    <w:rsid w:val="004B4E46"/>
    <w:rsid w:val="004B4EBC"/>
    <w:rsid w:val="004B5342"/>
    <w:rsid w:val="004B552D"/>
    <w:rsid w:val="004B5889"/>
    <w:rsid w:val="004B5CF9"/>
    <w:rsid w:val="004B6315"/>
    <w:rsid w:val="004B6651"/>
    <w:rsid w:val="004B6887"/>
    <w:rsid w:val="004B6A8B"/>
    <w:rsid w:val="004B7946"/>
    <w:rsid w:val="004C014C"/>
    <w:rsid w:val="004C2C42"/>
    <w:rsid w:val="004C3D78"/>
    <w:rsid w:val="004C3FDB"/>
    <w:rsid w:val="004C444A"/>
    <w:rsid w:val="004C540B"/>
    <w:rsid w:val="004C5555"/>
    <w:rsid w:val="004C5C5F"/>
    <w:rsid w:val="004C5E32"/>
    <w:rsid w:val="004C5F30"/>
    <w:rsid w:val="004C651A"/>
    <w:rsid w:val="004C6FF1"/>
    <w:rsid w:val="004C74BE"/>
    <w:rsid w:val="004C7F50"/>
    <w:rsid w:val="004D1098"/>
    <w:rsid w:val="004D161A"/>
    <w:rsid w:val="004D201F"/>
    <w:rsid w:val="004D2100"/>
    <w:rsid w:val="004D2B32"/>
    <w:rsid w:val="004D2B72"/>
    <w:rsid w:val="004D38C7"/>
    <w:rsid w:val="004D4602"/>
    <w:rsid w:val="004D4D36"/>
    <w:rsid w:val="004D55DF"/>
    <w:rsid w:val="004D5F00"/>
    <w:rsid w:val="004D6927"/>
    <w:rsid w:val="004D6F74"/>
    <w:rsid w:val="004D7945"/>
    <w:rsid w:val="004D7CEB"/>
    <w:rsid w:val="004E06B4"/>
    <w:rsid w:val="004E196B"/>
    <w:rsid w:val="004E1A10"/>
    <w:rsid w:val="004E203B"/>
    <w:rsid w:val="004E26B9"/>
    <w:rsid w:val="004E3470"/>
    <w:rsid w:val="004E380E"/>
    <w:rsid w:val="004E396F"/>
    <w:rsid w:val="004E3F46"/>
    <w:rsid w:val="004E48B4"/>
    <w:rsid w:val="004E4AEE"/>
    <w:rsid w:val="004E4B6D"/>
    <w:rsid w:val="004E4D60"/>
    <w:rsid w:val="004E5300"/>
    <w:rsid w:val="004E58F8"/>
    <w:rsid w:val="004E5B35"/>
    <w:rsid w:val="004E7082"/>
    <w:rsid w:val="004E7B6C"/>
    <w:rsid w:val="004F2398"/>
    <w:rsid w:val="004F27BE"/>
    <w:rsid w:val="004F27EB"/>
    <w:rsid w:val="004F3732"/>
    <w:rsid w:val="004F4431"/>
    <w:rsid w:val="004F44CC"/>
    <w:rsid w:val="004F4746"/>
    <w:rsid w:val="004F4B0C"/>
    <w:rsid w:val="004F6B42"/>
    <w:rsid w:val="004F6BE3"/>
    <w:rsid w:val="004F7CAE"/>
    <w:rsid w:val="0050022E"/>
    <w:rsid w:val="005006BA"/>
    <w:rsid w:val="005014EC"/>
    <w:rsid w:val="005017D7"/>
    <w:rsid w:val="0050184E"/>
    <w:rsid w:val="00501970"/>
    <w:rsid w:val="00501F0C"/>
    <w:rsid w:val="00502F61"/>
    <w:rsid w:val="00503003"/>
    <w:rsid w:val="0050309E"/>
    <w:rsid w:val="00503D8B"/>
    <w:rsid w:val="00503DC6"/>
    <w:rsid w:val="005052DD"/>
    <w:rsid w:val="005055E3"/>
    <w:rsid w:val="005057AC"/>
    <w:rsid w:val="00505905"/>
    <w:rsid w:val="0050643F"/>
    <w:rsid w:val="00506B1E"/>
    <w:rsid w:val="00506CCB"/>
    <w:rsid w:val="00510445"/>
    <w:rsid w:val="00511602"/>
    <w:rsid w:val="00511617"/>
    <w:rsid w:val="0051162D"/>
    <w:rsid w:val="00511FBE"/>
    <w:rsid w:val="00513626"/>
    <w:rsid w:val="00513E23"/>
    <w:rsid w:val="00515167"/>
    <w:rsid w:val="005152B4"/>
    <w:rsid w:val="005157AE"/>
    <w:rsid w:val="00515B5E"/>
    <w:rsid w:val="00515FD3"/>
    <w:rsid w:val="005161BA"/>
    <w:rsid w:val="005200A8"/>
    <w:rsid w:val="00520A38"/>
    <w:rsid w:val="00520E7C"/>
    <w:rsid w:val="005213DB"/>
    <w:rsid w:val="00521EB5"/>
    <w:rsid w:val="00522715"/>
    <w:rsid w:val="00523175"/>
    <w:rsid w:val="0052364E"/>
    <w:rsid w:val="00523913"/>
    <w:rsid w:val="0052478C"/>
    <w:rsid w:val="0052544B"/>
    <w:rsid w:val="0052588E"/>
    <w:rsid w:val="00525DDB"/>
    <w:rsid w:val="0052674C"/>
    <w:rsid w:val="00526882"/>
    <w:rsid w:val="005268D5"/>
    <w:rsid w:val="00526DE0"/>
    <w:rsid w:val="0052732D"/>
    <w:rsid w:val="00527CE4"/>
    <w:rsid w:val="00530456"/>
    <w:rsid w:val="00530556"/>
    <w:rsid w:val="00531432"/>
    <w:rsid w:val="00531C5C"/>
    <w:rsid w:val="00532F55"/>
    <w:rsid w:val="00533000"/>
    <w:rsid w:val="0053389A"/>
    <w:rsid w:val="00533C08"/>
    <w:rsid w:val="00534760"/>
    <w:rsid w:val="005351B0"/>
    <w:rsid w:val="00537008"/>
    <w:rsid w:val="00537193"/>
    <w:rsid w:val="00537327"/>
    <w:rsid w:val="00537C0D"/>
    <w:rsid w:val="00537C25"/>
    <w:rsid w:val="00537D35"/>
    <w:rsid w:val="0054188B"/>
    <w:rsid w:val="00541CD3"/>
    <w:rsid w:val="00541E76"/>
    <w:rsid w:val="005420AE"/>
    <w:rsid w:val="005425EC"/>
    <w:rsid w:val="00542652"/>
    <w:rsid w:val="00542718"/>
    <w:rsid w:val="00542821"/>
    <w:rsid w:val="005428FF"/>
    <w:rsid w:val="00542F38"/>
    <w:rsid w:val="005436D1"/>
    <w:rsid w:val="00544025"/>
    <w:rsid w:val="00544078"/>
    <w:rsid w:val="00544515"/>
    <w:rsid w:val="00544750"/>
    <w:rsid w:val="00544E2E"/>
    <w:rsid w:val="005451AC"/>
    <w:rsid w:val="0054539E"/>
    <w:rsid w:val="00545462"/>
    <w:rsid w:val="0054588C"/>
    <w:rsid w:val="005459DA"/>
    <w:rsid w:val="00546273"/>
    <w:rsid w:val="00546C38"/>
    <w:rsid w:val="00546E3F"/>
    <w:rsid w:val="005479C6"/>
    <w:rsid w:val="00547DEB"/>
    <w:rsid w:val="00551128"/>
    <w:rsid w:val="0055153F"/>
    <w:rsid w:val="00552898"/>
    <w:rsid w:val="00552BD5"/>
    <w:rsid w:val="0055364D"/>
    <w:rsid w:val="00553F20"/>
    <w:rsid w:val="0055456F"/>
    <w:rsid w:val="00554A23"/>
    <w:rsid w:val="005550D5"/>
    <w:rsid w:val="00555DC7"/>
    <w:rsid w:val="0055682F"/>
    <w:rsid w:val="00557367"/>
    <w:rsid w:val="00557D1E"/>
    <w:rsid w:val="00562546"/>
    <w:rsid w:val="005626C8"/>
    <w:rsid w:val="00562C63"/>
    <w:rsid w:val="00563372"/>
    <w:rsid w:val="00563866"/>
    <w:rsid w:val="005638D8"/>
    <w:rsid w:val="0056390A"/>
    <w:rsid w:val="00563DCA"/>
    <w:rsid w:val="005646B8"/>
    <w:rsid w:val="00564F5A"/>
    <w:rsid w:val="00565507"/>
    <w:rsid w:val="005659BF"/>
    <w:rsid w:val="00565DF0"/>
    <w:rsid w:val="00566AE0"/>
    <w:rsid w:val="005677C2"/>
    <w:rsid w:val="00567C38"/>
    <w:rsid w:val="005709DC"/>
    <w:rsid w:val="00570DCB"/>
    <w:rsid w:val="005717F5"/>
    <w:rsid w:val="00571D88"/>
    <w:rsid w:val="005728D2"/>
    <w:rsid w:val="005728DD"/>
    <w:rsid w:val="00573209"/>
    <w:rsid w:val="005738DF"/>
    <w:rsid w:val="005741FF"/>
    <w:rsid w:val="005742D0"/>
    <w:rsid w:val="00574651"/>
    <w:rsid w:val="0057481B"/>
    <w:rsid w:val="00574F3D"/>
    <w:rsid w:val="005754CC"/>
    <w:rsid w:val="00575537"/>
    <w:rsid w:val="005759E2"/>
    <w:rsid w:val="00575C2F"/>
    <w:rsid w:val="005768C4"/>
    <w:rsid w:val="005769DE"/>
    <w:rsid w:val="00576B53"/>
    <w:rsid w:val="00576C25"/>
    <w:rsid w:val="00577AA9"/>
    <w:rsid w:val="00577D97"/>
    <w:rsid w:val="0058024A"/>
    <w:rsid w:val="0058053A"/>
    <w:rsid w:val="00581007"/>
    <w:rsid w:val="0058122A"/>
    <w:rsid w:val="005813F7"/>
    <w:rsid w:val="00581456"/>
    <w:rsid w:val="00582602"/>
    <w:rsid w:val="0058270B"/>
    <w:rsid w:val="00583B0F"/>
    <w:rsid w:val="00584EF2"/>
    <w:rsid w:val="00585099"/>
    <w:rsid w:val="005855E0"/>
    <w:rsid w:val="00585971"/>
    <w:rsid w:val="00585976"/>
    <w:rsid w:val="00585A40"/>
    <w:rsid w:val="00586534"/>
    <w:rsid w:val="0058727F"/>
    <w:rsid w:val="00587E9E"/>
    <w:rsid w:val="005905FF"/>
    <w:rsid w:val="00590B60"/>
    <w:rsid w:val="00590EEA"/>
    <w:rsid w:val="00591098"/>
    <w:rsid w:val="00591643"/>
    <w:rsid w:val="005917F5"/>
    <w:rsid w:val="00592E68"/>
    <w:rsid w:val="0059373D"/>
    <w:rsid w:val="0059482E"/>
    <w:rsid w:val="0059521A"/>
    <w:rsid w:val="0059530E"/>
    <w:rsid w:val="0059599B"/>
    <w:rsid w:val="00596F03"/>
    <w:rsid w:val="00597074"/>
    <w:rsid w:val="005A01D7"/>
    <w:rsid w:val="005A0381"/>
    <w:rsid w:val="005A116B"/>
    <w:rsid w:val="005A2276"/>
    <w:rsid w:val="005A465F"/>
    <w:rsid w:val="005A54F5"/>
    <w:rsid w:val="005A5615"/>
    <w:rsid w:val="005A5AE2"/>
    <w:rsid w:val="005A63F6"/>
    <w:rsid w:val="005A6EB1"/>
    <w:rsid w:val="005A6FA0"/>
    <w:rsid w:val="005A7603"/>
    <w:rsid w:val="005B00C2"/>
    <w:rsid w:val="005B045F"/>
    <w:rsid w:val="005B06F5"/>
    <w:rsid w:val="005B0B8B"/>
    <w:rsid w:val="005B119A"/>
    <w:rsid w:val="005B2398"/>
    <w:rsid w:val="005B2D90"/>
    <w:rsid w:val="005B5446"/>
    <w:rsid w:val="005B5675"/>
    <w:rsid w:val="005B6DF0"/>
    <w:rsid w:val="005B765F"/>
    <w:rsid w:val="005B779D"/>
    <w:rsid w:val="005C00E6"/>
    <w:rsid w:val="005C023F"/>
    <w:rsid w:val="005C05DB"/>
    <w:rsid w:val="005C0A69"/>
    <w:rsid w:val="005C0D6C"/>
    <w:rsid w:val="005C0DCC"/>
    <w:rsid w:val="005C1294"/>
    <w:rsid w:val="005C1379"/>
    <w:rsid w:val="005C1893"/>
    <w:rsid w:val="005C1938"/>
    <w:rsid w:val="005C1BF9"/>
    <w:rsid w:val="005C1D11"/>
    <w:rsid w:val="005C201B"/>
    <w:rsid w:val="005C21EC"/>
    <w:rsid w:val="005C235A"/>
    <w:rsid w:val="005C2FD0"/>
    <w:rsid w:val="005C3713"/>
    <w:rsid w:val="005C4315"/>
    <w:rsid w:val="005C4697"/>
    <w:rsid w:val="005C4EE8"/>
    <w:rsid w:val="005C5C14"/>
    <w:rsid w:val="005C64A2"/>
    <w:rsid w:val="005C6A42"/>
    <w:rsid w:val="005C6F1C"/>
    <w:rsid w:val="005C790F"/>
    <w:rsid w:val="005D072C"/>
    <w:rsid w:val="005D1772"/>
    <w:rsid w:val="005D2839"/>
    <w:rsid w:val="005D3183"/>
    <w:rsid w:val="005D474D"/>
    <w:rsid w:val="005D4976"/>
    <w:rsid w:val="005D4A99"/>
    <w:rsid w:val="005D5C0B"/>
    <w:rsid w:val="005D5F7A"/>
    <w:rsid w:val="005D6572"/>
    <w:rsid w:val="005D6E85"/>
    <w:rsid w:val="005D6F36"/>
    <w:rsid w:val="005D786E"/>
    <w:rsid w:val="005E0BA9"/>
    <w:rsid w:val="005E206D"/>
    <w:rsid w:val="005E33A3"/>
    <w:rsid w:val="005E3B21"/>
    <w:rsid w:val="005E508C"/>
    <w:rsid w:val="005E5624"/>
    <w:rsid w:val="005E64E9"/>
    <w:rsid w:val="005E6A10"/>
    <w:rsid w:val="005E70BD"/>
    <w:rsid w:val="005E7525"/>
    <w:rsid w:val="005F0410"/>
    <w:rsid w:val="005F0896"/>
    <w:rsid w:val="005F0A97"/>
    <w:rsid w:val="005F0DD5"/>
    <w:rsid w:val="005F12D3"/>
    <w:rsid w:val="005F2191"/>
    <w:rsid w:val="005F3CEE"/>
    <w:rsid w:val="005F3D77"/>
    <w:rsid w:val="005F44B5"/>
    <w:rsid w:val="005F4721"/>
    <w:rsid w:val="005F4761"/>
    <w:rsid w:val="005F47D4"/>
    <w:rsid w:val="005F4A05"/>
    <w:rsid w:val="005F4D20"/>
    <w:rsid w:val="005F5022"/>
    <w:rsid w:val="005F6599"/>
    <w:rsid w:val="005F776C"/>
    <w:rsid w:val="0060013A"/>
    <w:rsid w:val="00601E48"/>
    <w:rsid w:val="0060375B"/>
    <w:rsid w:val="00603E50"/>
    <w:rsid w:val="00604203"/>
    <w:rsid w:val="00604745"/>
    <w:rsid w:val="0060481B"/>
    <w:rsid w:val="006048FB"/>
    <w:rsid w:val="00604B11"/>
    <w:rsid w:val="00604B82"/>
    <w:rsid w:val="00605183"/>
    <w:rsid w:val="00605751"/>
    <w:rsid w:val="00605769"/>
    <w:rsid w:val="00605A20"/>
    <w:rsid w:val="006065D0"/>
    <w:rsid w:val="00607257"/>
    <w:rsid w:val="0060755B"/>
    <w:rsid w:val="00607A68"/>
    <w:rsid w:val="00607D67"/>
    <w:rsid w:val="00610192"/>
    <w:rsid w:val="006106C2"/>
    <w:rsid w:val="00610B42"/>
    <w:rsid w:val="00610B7F"/>
    <w:rsid w:val="00611C0C"/>
    <w:rsid w:val="00611F4E"/>
    <w:rsid w:val="00611F83"/>
    <w:rsid w:val="006121BA"/>
    <w:rsid w:val="00612528"/>
    <w:rsid w:val="0061283C"/>
    <w:rsid w:val="00612C14"/>
    <w:rsid w:val="0061315A"/>
    <w:rsid w:val="0061328A"/>
    <w:rsid w:val="00613F0D"/>
    <w:rsid w:val="00614254"/>
    <w:rsid w:val="0061499D"/>
    <w:rsid w:val="00614B61"/>
    <w:rsid w:val="00614E86"/>
    <w:rsid w:val="00615C9C"/>
    <w:rsid w:val="00615F75"/>
    <w:rsid w:val="00616D32"/>
    <w:rsid w:val="00616E0E"/>
    <w:rsid w:val="00616FE1"/>
    <w:rsid w:val="00617078"/>
    <w:rsid w:val="00617109"/>
    <w:rsid w:val="00617B4D"/>
    <w:rsid w:val="0062044F"/>
    <w:rsid w:val="00621D52"/>
    <w:rsid w:val="006226C1"/>
    <w:rsid w:val="006228D5"/>
    <w:rsid w:val="006234E7"/>
    <w:rsid w:val="006235C6"/>
    <w:rsid w:val="00623DD6"/>
    <w:rsid w:val="0062428F"/>
    <w:rsid w:val="00625348"/>
    <w:rsid w:val="0062578B"/>
    <w:rsid w:val="00625A36"/>
    <w:rsid w:val="006261A1"/>
    <w:rsid w:val="006261DA"/>
    <w:rsid w:val="006268B3"/>
    <w:rsid w:val="006302A4"/>
    <w:rsid w:val="0063079E"/>
    <w:rsid w:val="00630AC8"/>
    <w:rsid w:val="00630FD3"/>
    <w:rsid w:val="00631756"/>
    <w:rsid w:val="0063262E"/>
    <w:rsid w:val="00632F80"/>
    <w:rsid w:val="0063319D"/>
    <w:rsid w:val="00634649"/>
    <w:rsid w:val="006347B1"/>
    <w:rsid w:val="006350B8"/>
    <w:rsid w:val="006354D9"/>
    <w:rsid w:val="00635FD5"/>
    <w:rsid w:val="006365AC"/>
    <w:rsid w:val="00637252"/>
    <w:rsid w:val="00640147"/>
    <w:rsid w:val="00640148"/>
    <w:rsid w:val="006405E2"/>
    <w:rsid w:val="00640C8C"/>
    <w:rsid w:val="00640F7E"/>
    <w:rsid w:val="006414C8"/>
    <w:rsid w:val="0064152F"/>
    <w:rsid w:val="00641F3A"/>
    <w:rsid w:val="006421B5"/>
    <w:rsid w:val="006421B6"/>
    <w:rsid w:val="006422A3"/>
    <w:rsid w:val="006422B6"/>
    <w:rsid w:val="00642500"/>
    <w:rsid w:val="006425AE"/>
    <w:rsid w:val="00642A51"/>
    <w:rsid w:val="006432E1"/>
    <w:rsid w:val="006440A0"/>
    <w:rsid w:val="0064461F"/>
    <w:rsid w:val="00644D90"/>
    <w:rsid w:val="00645994"/>
    <w:rsid w:val="00645CF0"/>
    <w:rsid w:val="00645E16"/>
    <w:rsid w:val="00645FE2"/>
    <w:rsid w:val="00646C4A"/>
    <w:rsid w:val="00646E9B"/>
    <w:rsid w:val="0064748C"/>
    <w:rsid w:val="00650523"/>
    <w:rsid w:val="00650D8C"/>
    <w:rsid w:val="006510D8"/>
    <w:rsid w:val="006516C8"/>
    <w:rsid w:val="00651774"/>
    <w:rsid w:val="00651D2C"/>
    <w:rsid w:val="00652B14"/>
    <w:rsid w:val="00652EC2"/>
    <w:rsid w:val="006531B0"/>
    <w:rsid w:val="00654BBA"/>
    <w:rsid w:val="00655172"/>
    <w:rsid w:val="006556AA"/>
    <w:rsid w:val="00655742"/>
    <w:rsid w:val="00656949"/>
    <w:rsid w:val="00656BFE"/>
    <w:rsid w:val="00657188"/>
    <w:rsid w:val="0066045E"/>
    <w:rsid w:val="006608A0"/>
    <w:rsid w:val="00660941"/>
    <w:rsid w:val="00660A93"/>
    <w:rsid w:val="006617AE"/>
    <w:rsid w:val="00661A8B"/>
    <w:rsid w:val="0066229C"/>
    <w:rsid w:val="00662303"/>
    <w:rsid w:val="006635E1"/>
    <w:rsid w:val="006637BE"/>
    <w:rsid w:val="00663EED"/>
    <w:rsid w:val="00663FAC"/>
    <w:rsid w:val="00664135"/>
    <w:rsid w:val="0066443F"/>
    <w:rsid w:val="0066711B"/>
    <w:rsid w:val="00667719"/>
    <w:rsid w:val="0066798D"/>
    <w:rsid w:val="00667C5E"/>
    <w:rsid w:val="0067033A"/>
    <w:rsid w:val="0067037D"/>
    <w:rsid w:val="006705BA"/>
    <w:rsid w:val="00671E0D"/>
    <w:rsid w:val="00671FED"/>
    <w:rsid w:val="006725E1"/>
    <w:rsid w:val="00672DD6"/>
    <w:rsid w:val="006732EA"/>
    <w:rsid w:val="0067338E"/>
    <w:rsid w:val="00673D74"/>
    <w:rsid w:val="00675A64"/>
    <w:rsid w:val="00676782"/>
    <w:rsid w:val="00677498"/>
    <w:rsid w:val="00680DC5"/>
    <w:rsid w:val="00680E6A"/>
    <w:rsid w:val="00681066"/>
    <w:rsid w:val="00681A39"/>
    <w:rsid w:val="00683011"/>
    <w:rsid w:val="00684269"/>
    <w:rsid w:val="006842D5"/>
    <w:rsid w:val="00690075"/>
    <w:rsid w:val="00690207"/>
    <w:rsid w:val="00690665"/>
    <w:rsid w:val="006918BE"/>
    <w:rsid w:val="00691980"/>
    <w:rsid w:val="00694E3D"/>
    <w:rsid w:val="0069590A"/>
    <w:rsid w:val="00695B0D"/>
    <w:rsid w:val="00696C2C"/>
    <w:rsid w:val="00697A46"/>
    <w:rsid w:val="00697E0A"/>
    <w:rsid w:val="006A0A6E"/>
    <w:rsid w:val="006A1705"/>
    <w:rsid w:val="006A2405"/>
    <w:rsid w:val="006A2EAD"/>
    <w:rsid w:val="006A3500"/>
    <w:rsid w:val="006A3A10"/>
    <w:rsid w:val="006A4F4D"/>
    <w:rsid w:val="006A52C5"/>
    <w:rsid w:val="006A5D42"/>
    <w:rsid w:val="006A6FAF"/>
    <w:rsid w:val="006A7AB8"/>
    <w:rsid w:val="006A7C33"/>
    <w:rsid w:val="006B068C"/>
    <w:rsid w:val="006B06EA"/>
    <w:rsid w:val="006B07F6"/>
    <w:rsid w:val="006B1C21"/>
    <w:rsid w:val="006B2D7C"/>
    <w:rsid w:val="006B347F"/>
    <w:rsid w:val="006B3851"/>
    <w:rsid w:val="006B3965"/>
    <w:rsid w:val="006B3C6C"/>
    <w:rsid w:val="006B411A"/>
    <w:rsid w:val="006B4136"/>
    <w:rsid w:val="006B4433"/>
    <w:rsid w:val="006B47A6"/>
    <w:rsid w:val="006B4B76"/>
    <w:rsid w:val="006B4F93"/>
    <w:rsid w:val="006B5B58"/>
    <w:rsid w:val="006B627E"/>
    <w:rsid w:val="006B6D50"/>
    <w:rsid w:val="006B7169"/>
    <w:rsid w:val="006B7560"/>
    <w:rsid w:val="006B79CD"/>
    <w:rsid w:val="006C2626"/>
    <w:rsid w:val="006C2AE4"/>
    <w:rsid w:val="006C2B98"/>
    <w:rsid w:val="006C3773"/>
    <w:rsid w:val="006C4524"/>
    <w:rsid w:val="006C4648"/>
    <w:rsid w:val="006C4B9F"/>
    <w:rsid w:val="006C4C0A"/>
    <w:rsid w:val="006C5FC7"/>
    <w:rsid w:val="006C60D4"/>
    <w:rsid w:val="006C6171"/>
    <w:rsid w:val="006C6F87"/>
    <w:rsid w:val="006C7997"/>
    <w:rsid w:val="006C7A24"/>
    <w:rsid w:val="006C7E78"/>
    <w:rsid w:val="006C7FF8"/>
    <w:rsid w:val="006D00D8"/>
    <w:rsid w:val="006D07B4"/>
    <w:rsid w:val="006D0D64"/>
    <w:rsid w:val="006D152B"/>
    <w:rsid w:val="006D2941"/>
    <w:rsid w:val="006D294C"/>
    <w:rsid w:val="006D2EB9"/>
    <w:rsid w:val="006D4148"/>
    <w:rsid w:val="006D4428"/>
    <w:rsid w:val="006D4B9C"/>
    <w:rsid w:val="006D4F7B"/>
    <w:rsid w:val="006D5908"/>
    <w:rsid w:val="006D6024"/>
    <w:rsid w:val="006D6047"/>
    <w:rsid w:val="006D656F"/>
    <w:rsid w:val="006D6C39"/>
    <w:rsid w:val="006D6E67"/>
    <w:rsid w:val="006D6F91"/>
    <w:rsid w:val="006D749B"/>
    <w:rsid w:val="006D7750"/>
    <w:rsid w:val="006E0C8C"/>
    <w:rsid w:val="006E0F01"/>
    <w:rsid w:val="006E1AE9"/>
    <w:rsid w:val="006E1B9A"/>
    <w:rsid w:val="006E21C6"/>
    <w:rsid w:val="006E2CAE"/>
    <w:rsid w:val="006E3344"/>
    <w:rsid w:val="006E3AB8"/>
    <w:rsid w:val="006E416E"/>
    <w:rsid w:val="006E43D7"/>
    <w:rsid w:val="006E4F10"/>
    <w:rsid w:val="006E4F7C"/>
    <w:rsid w:val="006E5072"/>
    <w:rsid w:val="006E6B2C"/>
    <w:rsid w:val="006E6C26"/>
    <w:rsid w:val="006E7C71"/>
    <w:rsid w:val="006E7D57"/>
    <w:rsid w:val="006E7FB8"/>
    <w:rsid w:val="006F0479"/>
    <w:rsid w:val="006F05B4"/>
    <w:rsid w:val="006F064E"/>
    <w:rsid w:val="006F0FCE"/>
    <w:rsid w:val="006F110D"/>
    <w:rsid w:val="006F138D"/>
    <w:rsid w:val="006F166E"/>
    <w:rsid w:val="006F1A04"/>
    <w:rsid w:val="006F2044"/>
    <w:rsid w:val="006F2757"/>
    <w:rsid w:val="006F2CDB"/>
    <w:rsid w:val="006F2F79"/>
    <w:rsid w:val="006F30CD"/>
    <w:rsid w:val="006F367C"/>
    <w:rsid w:val="006F3A96"/>
    <w:rsid w:val="006F44B4"/>
    <w:rsid w:val="006F4FE5"/>
    <w:rsid w:val="006F515B"/>
    <w:rsid w:val="006F55BF"/>
    <w:rsid w:val="006F5755"/>
    <w:rsid w:val="006F607B"/>
    <w:rsid w:val="006F612E"/>
    <w:rsid w:val="006F61FE"/>
    <w:rsid w:val="006F62AC"/>
    <w:rsid w:val="006F65DC"/>
    <w:rsid w:val="006F6F47"/>
    <w:rsid w:val="006F76D3"/>
    <w:rsid w:val="0070096C"/>
    <w:rsid w:val="00700D20"/>
    <w:rsid w:val="00701EEA"/>
    <w:rsid w:val="007021EF"/>
    <w:rsid w:val="0070223F"/>
    <w:rsid w:val="007027D2"/>
    <w:rsid w:val="00702FB5"/>
    <w:rsid w:val="00703A53"/>
    <w:rsid w:val="00703BDB"/>
    <w:rsid w:val="007046CF"/>
    <w:rsid w:val="007046EE"/>
    <w:rsid w:val="00704AAD"/>
    <w:rsid w:val="00704CAE"/>
    <w:rsid w:val="007055E9"/>
    <w:rsid w:val="00705757"/>
    <w:rsid w:val="00705A7D"/>
    <w:rsid w:val="00705ADF"/>
    <w:rsid w:val="00706405"/>
    <w:rsid w:val="00706670"/>
    <w:rsid w:val="00706D70"/>
    <w:rsid w:val="00707184"/>
    <w:rsid w:val="00707C20"/>
    <w:rsid w:val="00707FE7"/>
    <w:rsid w:val="00710412"/>
    <w:rsid w:val="0071047A"/>
    <w:rsid w:val="0071056C"/>
    <w:rsid w:val="007120F4"/>
    <w:rsid w:val="00712835"/>
    <w:rsid w:val="00712849"/>
    <w:rsid w:val="0071346F"/>
    <w:rsid w:val="007140F2"/>
    <w:rsid w:val="00714950"/>
    <w:rsid w:val="00714A80"/>
    <w:rsid w:val="00714D82"/>
    <w:rsid w:val="0071510A"/>
    <w:rsid w:val="0071513B"/>
    <w:rsid w:val="0071584E"/>
    <w:rsid w:val="00715DDB"/>
    <w:rsid w:val="007178E8"/>
    <w:rsid w:val="00720061"/>
    <w:rsid w:val="00720139"/>
    <w:rsid w:val="00721446"/>
    <w:rsid w:val="0072145C"/>
    <w:rsid w:val="007227A5"/>
    <w:rsid w:val="00722DCA"/>
    <w:rsid w:val="00723A88"/>
    <w:rsid w:val="007241B9"/>
    <w:rsid w:val="00725189"/>
    <w:rsid w:val="00725500"/>
    <w:rsid w:val="0072564C"/>
    <w:rsid w:val="00725BF5"/>
    <w:rsid w:val="00726E1A"/>
    <w:rsid w:val="00726E24"/>
    <w:rsid w:val="007272D6"/>
    <w:rsid w:val="007273BD"/>
    <w:rsid w:val="00727435"/>
    <w:rsid w:val="00727E65"/>
    <w:rsid w:val="00727EFC"/>
    <w:rsid w:val="00730599"/>
    <w:rsid w:val="007306FE"/>
    <w:rsid w:val="00730BC3"/>
    <w:rsid w:val="00730EC6"/>
    <w:rsid w:val="007313D7"/>
    <w:rsid w:val="00731AF7"/>
    <w:rsid w:val="00732664"/>
    <w:rsid w:val="00732976"/>
    <w:rsid w:val="00733306"/>
    <w:rsid w:val="00733604"/>
    <w:rsid w:val="007336B8"/>
    <w:rsid w:val="00733D90"/>
    <w:rsid w:val="007344AE"/>
    <w:rsid w:val="00734D3F"/>
    <w:rsid w:val="00735845"/>
    <w:rsid w:val="007360FB"/>
    <w:rsid w:val="007365D0"/>
    <w:rsid w:val="007369B8"/>
    <w:rsid w:val="00736EE1"/>
    <w:rsid w:val="00737296"/>
    <w:rsid w:val="00737C8C"/>
    <w:rsid w:val="0074188D"/>
    <w:rsid w:val="00741C84"/>
    <w:rsid w:val="007424D2"/>
    <w:rsid w:val="0074368D"/>
    <w:rsid w:val="00743B6E"/>
    <w:rsid w:val="00744233"/>
    <w:rsid w:val="00744808"/>
    <w:rsid w:val="00744A5F"/>
    <w:rsid w:val="007455BE"/>
    <w:rsid w:val="00746094"/>
    <w:rsid w:val="00746F1C"/>
    <w:rsid w:val="00746F47"/>
    <w:rsid w:val="007477D2"/>
    <w:rsid w:val="00747D11"/>
    <w:rsid w:val="00747D33"/>
    <w:rsid w:val="00750233"/>
    <w:rsid w:val="007504FC"/>
    <w:rsid w:val="0075171E"/>
    <w:rsid w:val="00751D53"/>
    <w:rsid w:val="007521D1"/>
    <w:rsid w:val="00752A2D"/>
    <w:rsid w:val="00753D7F"/>
    <w:rsid w:val="00753FB2"/>
    <w:rsid w:val="00754FC7"/>
    <w:rsid w:val="007557BF"/>
    <w:rsid w:val="007559C9"/>
    <w:rsid w:val="00756315"/>
    <w:rsid w:val="00756A48"/>
    <w:rsid w:val="00756DFF"/>
    <w:rsid w:val="00757106"/>
    <w:rsid w:val="0076046E"/>
    <w:rsid w:val="007607BE"/>
    <w:rsid w:val="00760F4F"/>
    <w:rsid w:val="00761EE2"/>
    <w:rsid w:val="00762DD7"/>
    <w:rsid w:val="00762FA2"/>
    <w:rsid w:val="0076392F"/>
    <w:rsid w:val="00763BA0"/>
    <w:rsid w:val="007640FC"/>
    <w:rsid w:val="007643C0"/>
    <w:rsid w:val="00764F63"/>
    <w:rsid w:val="00765337"/>
    <w:rsid w:val="00765863"/>
    <w:rsid w:val="00766A1C"/>
    <w:rsid w:val="0076704C"/>
    <w:rsid w:val="007672CC"/>
    <w:rsid w:val="00767D03"/>
    <w:rsid w:val="00767F43"/>
    <w:rsid w:val="00770796"/>
    <w:rsid w:val="007726A4"/>
    <w:rsid w:val="00772A65"/>
    <w:rsid w:val="00772A97"/>
    <w:rsid w:val="007730C8"/>
    <w:rsid w:val="00773987"/>
    <w:rsid w:val="00773EB0"/>
    <w:rsid w:val="00773F14"/>
    <w:rsid w:val="007744DD"/>
    <w:rsid w:val="00774592"/>
    <w:rsid w:val="007748D7"/>
    <w:rsid w:val="00774ED0"/>
    <w:rsid w:val="00775456"/>
    <w:rsid w:val="00775585"/>
    <w:rsid w:val="007757B5"/>
    <w:rsid w:val="007759B8"/>
    <w:rsid w:val="007759EC"/>
    <w:rsid w:val="00775A93"/>
    <w:rsid w:val="00776A9F"/>
    <w:rsid w:val="00776E1C"/>
    <w:rsid w:val="00780B6E"/>
    <w:rsid w:val="00781686"/>
    <w:rsid w:val="00781D32"/>
    <w:rsid w:val="00782B2B"/>
    <w:rsid w:val="0078300D"/>
    <w:rsid w:val="007838E5"/>
    <w:rsid w:val="00784201"/>
    <w:rsid w:val="00784914"/>
    <w:rsid w:val="007859FF"/>
    <w:rsid w:val="00785ACD"/>
    <w:rsid w:val="00786B10"/>
    <w:rsid w:val="00786FB1"/>
    <w:rsid w:val="007908B2"/>
    <w:rsid w:val="00792BFA"/>
    <w:rsid w:val="00792BFF"/>
    <w:rsid w:val="00793668"/>
    <w:rsid w:val="00793751"/>
    <w:rsid w:val="007944FD"/>
    <w:rsid w:val="00795577"/>
    <w:rsid w:val="00796AA4"/>
    <w:rsid w:val="00796B9C"/>
    <w:rsid w:val="0079718B"/>
    <w:rsid w:val="00797271"/>
    <w:rsid w:val="00797742"/>
    <w:rsid w:val="007978A2"/>
    <w:rsid w:val="007A0064"/>
    <w:rsid w:val="007A05EE"/>
    <w:rsid w:val="007A0C7C"/>
    <w:rsid w:val="007A141C"/>
    <w:rsid w:val="007A1449"/>
    <w:rsid w:val="007A160D"/>
    <w:rsid w:val="007A1E0C"/>
    <w:rsid w:val="007A20E3"/>
    <w:rsid w:val="007A2F64"/>
    <w:rsid w:val="007A35B5"/>
    <w:rsid w:val="007A41C0"/>
    <w:rsid w:val="007A4321"/>
    <w:rsid w:val="007A4F7E"/>
    <w:rsid w:val="007A5039"/>
    <w:rsid w:val="007A54EB"/>
    <w:rsid w:val="007A63CC"/>
    <w:rsid w:val="007A7908"/>
    <w:rsid w:val="007A7C7B"/>
    <w:rsid w:val="007A7E1C"/>
    <w:rsid w:val="007B01D4"/>
    <w:rsid w:val="007B030C"/>
    <w:rsid w:val="007B0AFD"/>
    <w:rsid w:val="007B11C2"/>
    <w:rsid w:val="007B2545"/>
    <w:rsid w:val="007B4F6B"/>
    <w:rsid w:val="007B5225"/>
    <w:rsid w:val="007B5605"/>
    <w:rsid w:val="007B5AB7"/>
    <w:rsid w:val="007B5E0A"/>
    <w:rsid w:val="007B6079"/>
    <w:rsid w:val="007B662B"/>
    <w:rsid w:val="007B7013"/>
    <w:rsid w:val="007B72FD"/>
    <w:rsid w:val="007B7429"/>
    <w:rsid w:val="007B7740"/>
    <w:rsid w:val="007C0355"/>
    <w:rsid w:val="007C0443"/>
    <w:rsid w:val="007C0A15"/>
    <w:rsid w:val="007C0A77"/>
    <w:rsid w:val="007C0C5D"/>
    <w:rsid w:val="007C0E2D"/>
    <w:rsid w:val="007C171C"/>
    <w:rsid w:val="007C2751"/>
    <w:rsid w:val="007C296D"/>
    <w:rsid w:val="007C32E0"/>
    <w:rsid w:val="007C4F20"/>
    <w:rsid w:val="007C509C"/>
    <w:rsid w:val="007C56E0"/>
    <w:rsid w:val="007C5E0B"/>
    <w:rsid w:val="007C71E4"/>
    <w:rsid w:val="007C7679"/>
    <w:rsid w:val="007C7E7E"/>
    <w:rsid w:val="007C7FC9"/>
    <w:rsid w:val="007D1F16"/>
    <w:rsid w:val="007D32F7"/>
    <w:rsid w:val="007D35FC"/>
    <w:rsid w:val="007D3EEA"/>
    <w:rsid w:val="007D5F85"/>
    <w:rsid w:val="007D5FFF"/>
    <w:rsid w:val="007D6390"/>
    <w:rsid w:val="007D65AB"/>
    <w:rsid w:val="007D6647"/>
    <w:rsid w:val="007D6DD1"/>
    <w:rsid w:val="007D6F6B"/>
    <w:rsid w:val="007D7DE9"/>
    <w:rsid w:val="007E042E"/>
    <w:rsid w:val="007E0996"/>
    <w:rsid w:val="007E0F70"/>
    <w:rsid w:val="007E111E"/>
    <w:rsid w:val="007E1644"/>
    <w:rsid w:val="007E1778"/>
    <w:rsid w:val="007E1A29"/>
    <w:rsid w:val="007E1B47"/>
    <w:rsid w:val="007E2199"/>
    <w:rsid w:val="007E282D"/>
    <w:rsid w:val="007E3362"/>
    <w:rsid w:val="007E36B3"/>
    <w:rsid w:val="007E46A1"/>
    <w:rsid w:val="007E57FF"/>
    <w:rsid w:val="007E5C5A"/>
    <w:rsid w:val="007E5C73"/>
    <w:rsid w:val="007E72B7"/>
    <w:rsid w:val="007E78AD"/>
    <w:rsid w:val="007F0253"/>
    <w:rsid w:val="007F1C38"/>
    <w:rsid w:val="007F1E79"/>
    <w:rsid w:val="007F1F74"/>
    <w:rsid w:val="007F2432"/>
    <w:rsid w:val="007F2650"/>
    <w:rsid w:val="007F2A50"/>
    <w:rsid w:val="007F3F4A"/>
    <w:rsid w:val="007F41E2"/>
    <w:rsid w:val="007F4374"/>
    <w:rsid w:val="007F4657"/>
    <w:rsid w:val="007F4E4D"/>
    <w:rsid w:val="007F5663"/>
    <w:rsid w:val="007F6073"/>
    <w:rsid w:val="007F60EB"/>
    <w:rsid w:val="007F633E"/>
    <w:rsid w:val="007F67D3"/>
    <w:rsid w:val="007F7241"/>
    <w:rsid w:val="007F7E28"/>
    <w:rsid w:val="00800952"/>
    <w:rsid w:val="00800BC3"/>
    <w:rsid w:val="00800DF6"/>
    <w:rsid w:val="00802D7B"/>
    <w:rsid w:val="00802E63"/>
    <w:rsid w:val="00802E9B"/>
    <w:rsid w:val="008030BA"/>
    <w:rsid w:val="00803ABE"/>
    <w:rsid w:val="00803CD2"/>
    <w:rsid w:val="00803E75"/>
    <w:rsid w:val="00803F30"/>
    <w:rsid w:val="0080457B"/>
    <w:rsid w:val="00804639"/>
    <w:rsid w:val="00804991"/>
    <w:rsid w:val="008059D7"/>
    <w:rsid w:val="00805C96"/>
    <w:rsid w:val="008062FB"/>
    <w:rsid w:val="008067E3"/>
    <w:rsid w:val="00807664"/>
    <w:rsid w:val="008076E8"/>
    <w:rsid w:val="008117C9"/>
    <w:rsid w:val="00812714"/>
    <w:rsid w:val="00812800"/>
    <w:rsid w:val="00813752"/>
    <w:rsid w:val="00813CAA"/>
    <w:rsid w:val="00814B72"/>
    <w:rsid w:val="00815309"/>
    <w:rsid w:val="008154DD"/>
    <w:rsid w:val="00815708"/>
    <w:rsid w:val="00815AE3"/>
    <w:rsid w:val="00815E91"/>
    <w:rsid w:val="00815FA3"/>
    <w:rsid w:val="00815FB0"/>
    <w:rsid w:val="00816696"/>
    <w:rsid w:val="008168BE"/>
    <w:rsid w:val="0081759A"/>
    <w:rsid w:val="00817694"/>
    <w:rsid w:val="00817D7C"/>
    <w:rsid w:val="0082069E"/>
    <w:rsid w:val="00820D99"/>
    <w:rsid w:val="00820DA1"/>
    <w:rsid w:val="0082175A"/>
    <w:rsid w:val="00821A3C"/>
    <w:rsid w:val="00822132"/>
    <w:rsid w:val="008221F6"/>
    <w:rsid w:val="00822591"/>
    <w:rsid w:val="00822EAA"/>
    <w:rsid w:val="00825BEE"/>
    <w:rsid w:val="00825E39"/>
    <w:rsid w:val="008266C2"/>
    <w:rsid w:val="0082754D"/>
    <w:rsid w:val="00830030"/>
    <w:rsid w:val="008307F4"/>
    <w:rsid w:val="00830C97"/>
    <w:rsid w:val="0083121D"/>
    <w:rsid w:val="0083162D"/>
    <w:rsid w:val="00831C2D"/>
    <w:rsid w:val="00831EB9"/>
    <w:rsid w:val="00831F42"/>
    <w:rsid w:val="008330A3"/>
    <w:rsid w:val="00835F0A"/>
    <w:rsid w:val="00836EA3"/>
    <w:rsid w:val="008370D2"/>
    <w:rsid w:val="00840152"/>
    <w:rsid w:val="008401AD"/>
    <w:rsid w:val="008412B0"/>
    <w:rsid w:val="00841579"/>
    <w:rsid w:val="00842102"/>
    <w:rsid w:val="00842478"/>
    <w:rsid w:val="00842CB9"/>
    <w:rsid w:val="00842E36"/>
    <w:rsid w:val="008438C7"/>
    <w:rsid w:val="00844918"/>
    <w:rsid w:val="00844FB1"/>
    <w:rsid w:val="008455DA"/>
    <w:rsid w:val="008458BE"/>
    <w:rsid w:val="008461C4"/>
    <w:rsid w:val="0084656C"/>
    <w:rsid w:val="008471B1"/>
    <w:rsid w:val="008476A9"/>
    <w:rsid w:val="00850012"/>
    <w:rsid w:val="008500C4"/>
    <w:rsid w:val="0085025C"/>
    <w:rsid w:val="00850CDA"/>
    <w:rsid w:val="00850D98"/>
    <w:rsid w:val="008515F9"/>
    <w:rsid w:val="00851EF9"/>
    <w:rsid w:val="00852436"/>
    <w:rsid w:val="008524BF"/>
    <w:rsid w:val="00853CD3"/>
    <w:rsid w:val="00853F19"/>
    <w:rsid w:val="00855441"/>
    <w:rsid w:val="008557BA"/>
    <w:rsid w:val="0085602D"/>
    <w:rsid w:val="0085652F"/>
    <w:rsid w:val="008566F4"/>
    <w:rsid w:val="00856D49"/>
    <w:rsid w:val="00857E98"/>
    <w:rsid w:val="00857FC1"/>
    <w:rsid w:val="00860524"/>
    <w:rsid w:val="00860947"/>
    <w:rsid w:val="00860EEB"/>
    <w:rsid w:val="008610E9"/>
    <w:rsid w:val="0086195C"/>
    <w:rsid w:val="00861D69"/>
    <w:rsid w:val="00862210"/>
    <w:rsid w:val="0086236B"/>
    <w:rsid w:val="0086245B"/>
    <w:rsid w:val="0086263B"/>
    <w:rsid w:val="0086351C"/>
    <w:rsid w:val="008635C7"/>
    <w:rsid w:val="008637D5"/>
    <w:rsid w:val="00863B2B"/>
    <w:rsid w:val="008651A9"/>
    <w:rsid w:val="0086556C"/>
    <w:rsid w:val="00865A43"/>
    <w:rsid w:val="00865ABA"/>
    <w:rsid w:val="00866208"/>
    <w:rsid w:val="00866768"/>
    <w:rsid w:val="00867C69"/>
    <w:rsid w:val="00867CEC"/>
    <w:rsid w:val="00870859"/>
    <w:rsid w:val="00870F1E"/>
    <w:rsid w:val="008711FC"/>
    <w:rsid w:val="00871D09"/>
    <w:rsid w:val="00872830"/>
    <w:rsid w:val="00872DF0"/>
    <w:rsid w:val="008736EC"/>
    <w:rsid w:val="008744C5"/>
    <w:rsid w:val="00874C8D"/>
    <w:rsid w:val="00875CA7"/>
    <w:rsid w:val="0087625A"/>
    <w:rsid w:val="00876731"/>
    <w:rsid w:val="0087774A"/>
    <w:rsid w:val="00877D2D"/>
    <w:rsid w:val="00880172"/>
    <w:rsid w:val="008804ED"/>
    <w:rsid w:val="00880541"/>
    <w:rsid w:val="00880671"/>
    <w:rsid w:val="00880783"/>
    <w:rsid w:val="0088100F"/>
    <w:rsid w:val="00881185"/>
    <w:rsid w:val="008811D3"/>
    <w:rsid w:val="0088131C"/>
    <w:rsid w:val="00881513"/>
    <w:rsid w:val="008817A2"/>
    <w:rsid w:val="008820EA"/>
    <w:rsid w:val="008826D1"/>
    <w:rsid w:val="008832C1"/>
    <w:rsid w:val="008837B8"/>
    <w:rsid w:val="00883A60"/>
    <w:rsid w:val="00883C01"/>
    <w:rsid w:val="00883CC1"/>
    <w:rsid w:val="00883E90"/>
    <w:rsid w:val="00884315"/>
    <w:rsid w:val="00884EA2"/>
    <w:rsid w:val="008858F6"/>
    <w:rsid w:val="00885E0B"/>
    <w:rsid w:val="008860F6"/>
    <w:rsid w:val="008867FB"/>
    <w:rsid w:val="0088689E"/>
    <w:rsid w:val="008874B4"/>
    <w:rsid w:val="00887975"/>
    <w:rsid w:val="00887EBE"/>
    <w:rsid w:val="00891136"/>
    <w:rsid w:val="00891263"/>
    <w:rsid w:val="00891A47"/>
    <w:rsid w:val="00891C88"/>
    <w:rsid w:val="00891CBB"/>
    <w:rsid w:val="00891E42"/>
    <w:rsid w:val="00891FC8"/>
    <w:rsid w:val="0089223F"/>
    <w:rsid w:val="0089252C"/>
    <w:rsid w:val="00892563"/>
    <w:rsid w:val="00892829"/>
    <w:rsid w:val="00892ABB"/>
    <w:rsid w:val="00892E1D"/>
    <w:rsid w:val="00893859"/>
    <w:rsid w:val="00893DBD"/>
    <w:rsid w:val="00895C52"/>
    <w:rsid w:val="00895EB7"/>
    <w:rsid w:val="00896AEB"/>
    <w:rsid w:val="00896B72"/>
    <w:rsid w:val="008974AF"/>
    <w:rsid w:val="00897F47"/>
    <w:rsid w:val="008A0223"/>
    <w:rsid w:val="008A09FA"/>
    <w:rsid w:val="008A143A"/>
    <w:rsid w:val="008A17DB"/>
    <w:rsid w:val="008A1E26"/>
    <w:rsid w:val="008A2415"/>
    <w:rsid w:val="008A2DC3"/>
    <w:rsid w:val="008A3D28"/>
    <w:rsid w:val="008A407A"/>
    <w:rsid w:val="008A64FE"/>
    <w:rsid w:val="008A66DB"/>
    <w:rsid w:val="008A7630"/>
    <w:rsid w:val="008A76C3"/>
    <w:rsid w:val="008B010B"/>
    <w:rsid w:val="008B02ED"/>
    <w:rsid w:val="008B040F"/>
    <w:rsid w:val="008B0624"/>
    <w:rsid w:val="008B062A"/>
    <w:rsid w:val="008B1980"/>
    <w:rsid w:val="008B20A1"/>
    <w:rsid w:val="008B20D6"/>
    <w:rsid w:val="008B20F0"/>
    <w:rsid w:val="008B333C"/>
    <w:rsid w:val="008B3D52"/>
    <w:rsid w:val="008B4106"/>
    <w:rsid w:val="008B4A58"/>
    <w:rsid w:val="008B5497"/>
    <w:rsid w:val="008B59E6"/>
    <w:rsid w:val="008B5DAB"/>
    <w:rsid w:val="008B6562"/>
    <w:rsid w:val="008B7C9C"/>
    <w:rsid w:val="008C1AB4"/>
    <w:rsid w:val="008C53CD"/>
    <w:rsid w:val="008C5C10"/>
    <w:rsid w:val="008C5DFD"/>
    <w:rsid w:val="008C7559"/>
    <w:rsid w:val="008D04F4"/>
    <w:rsid w:val="008D0ED3"/>
    <w:rsid w:val="008D2C45"/>
    <w:rsid w:val="008D3514"/>
    <w:rsid w:val="008D510D"/>
    <w:rsid w:val="008D5286"/>
    <w:rsid w:val="008D568D"/>
    <w:rsid w:val="008D65DC"/>
    <w:rsid w:val="008D7C3F"/>
    <w:rsid w:val="008E008A"/>
    <w:rsid w:val="008E1604"/>
    <w:rsid w:val="008E18DD"/>
    <w:rsid w:val="008E1E7B"/>
    <w:rsid w:val="008E23F7"/>
    <w:rsid w:val="008E263C"/>
    <w:rsid w:val="008E389E"/>
    <w:rsid w:val="008E397C"/>
    <w:rsid w:val="008E40B2"/>
    <w:rsid w:val="008E48AC"/>
    <w:rsid w:val="008E4D9E"/>
    <w:rsid w:val="008E5031"/>
    <w:rsid w:val="008E505B"/>
    <w:rsid w:val="008E52FB"/>
    <w:rsid w:val="008E539B"/>
    <w:rsid w:val="008E549D"/>
    <w:rsid w:val="008E5716"/>
    <w:rsid w:val="008E5B92"/>
    <w:rsid w:val="008E6EC8"/>
    <w:rsid w:val="008E7F72"/>
    <w:rsid w:val="008F082E"/>
    <w:rsid w:val="008F13F8"/>
    <w:rsid w:val="008F1691"/>
    <w:rsid w:val="008F1BD2"/>
    <w:rsid w:val="008F1DC5"/>
    <w:rsid w:val="008F232F"/>
    <w:rsid w:val="008F2781"/>
    <w:rsid w:val="008F283B"/>
    <w:rsid w:val="008F385E"/>
    <w:rsid w:val="008F42D9"/>
    <w:rsid w:val="008F42FD"/>
    <w:rsid w:val="008F485A"/>
    <w:rsid w:val="008F508A"/>
    <w:rsid w:val="008F51C5"/>
    <w:rsid w:val="008F53BF"/>
    <w:rsid w:val="008F66BC"/>
    <w:rsid w:val="008F6D55"/>
    <w:rsid w:val="008F72A3"/>
    <w:rsid w:val="008F7320"/>
    <w:rsid w:val="008F747C"/>
    <w:rsid w:val="008F75C5"/>
    <w:rsid w:val="008F788A"/>
    <w:rsid w:val="00900874"/>
    <w:rsid w:val="00900FF4"/>
    <w:rsid w:val="009016E0"/>
    <w:rsid w:val="009018D1"/>
    <w:rsid w:val="00901A21"/>
    <w:rsid w:val="0090200F"/>
    <w:rsid w:val="009020C3"/>
    <w:rsid w:val="0090210E"/>
    <w:rsid w:val="009023DD"/>
    <w:rsid w:val="00902FED"/>
    <w:rsid w:val="009032C0"/>
    <w:rsid w:val="009033F7"/>
    <w:rsid w:val="009035CF"/>
    <w:rsid w:val="009040AF"/>
    <w:rsid w:val="00904ECB"/>
    <w:rsid w:val="00906F47"/>
    <w:rsid w:val="00906F4C"/>
    <w:rsid w:val="009071D1"/>
    <w:rsid w:val="009079B1"/>
    <w:rsid w:val="00907AA2"/>
    <w:rsid w:val="00907CBD"/>
    <w:rsid w:val="00910803"/>
    <w:rsid w:val="009110C8"/>
    <w:rsid w:val="00911268"/>
    <w:rsid w:val="00911882"/>
    <w:rsid w:val="00911ADE"/>
    <w:rsid w:val="00911D56"/>
    <w:rsid w:val="00912FCA"/>
    <w:rsid w:val="00913CC4"/>
    <w:rsid w:val="00915730"/>
    <w:rsid w:val="00915929"/>
    <w:rsid w:val="009159ED"/>
    <w:rsid w:val="00915D65"/>
    <w:rsid w:val="00915F5D"/>
    <w:rsid w:val="009163B0"/>
    <w:rsid w:val="009168C5"/>
    <w:rsid w:val="00917966"/>
    <w:rsid w:val="0092147D"/>
    <w:rsid w:val="0092156D"/>
    <w:rsid w:val="00921D2E"/>
    <w:rsid w:val="00922097"/>
    <w:rsid w:val="009222BE"/>
    <w:rsid w:val="0092260C"/>
    <w:rsid w:val="00922B1A"/>
    <w:rsid w:val="00923C0C"/>
    <w:rsid w:val="0092496D"/>
    <w:rsid w:val="00924AE8"/>
    <w:rsid w:val="00924C07"/>
    <w:rsid w:val="00924F02"/>
    <w:rsid w:val="00925451"/>
    <w:rsid w:val="009255B6"/>
    <w:rsid w:val="00925708"/>
    <w:rsid w:val="00925C71"/>
    <w:rsid w:val="00925D53"/>
    <w:rsid w:val="00925D70"/>
    <w:rsid w:val="0092635E"/>
    <w:rsid w:val="00926691"/>
    <w:rsid w:val="00926A40"/>
    <w:rsid w:val="00930507"/>
    <w:rsid w:val="0093055E"/>
    <w:rsid w:val="00930ACD"/>
    <w:rsid w:val="00930BBD"/>
    <w:rsid w:val="00930D67"/>
    <w:rsid w:val="009312CA"/>
    <w:rsid w:val="0093321F"/>
    <w:rsid w:val="009332E0"/>
    <w:rsid w:val="00933C0C"/>
    <w:rsid w:val="00933F49"/>
    <w:rsid w:val="00933FC8"/>
    <w:rsid w:val="009349C0"/>
    <w:rsid w:val="00934FA6"/>
    <w:rsid w:val="00936070"/>
    <w:rsid w:val="00936C50"/>
    <w:rsid w:val="009407E4"/>
    <w:rsid w:val="00942A92"/>
    <w:rsid w:val="0094328D"/>
    <w:rsid w:val="009437CA"/>
    <w:rsid w:val="00943E90"/>
    <w:rsid w:val="00943F50"/>
    <w:rsid w:val="009440A3"/>
    <w:rsid w:val="009441A5"/>
    <w:rsid w:val="0094448A"/>
    <w:rsid w:val="0094470D"/>
    <w:rsid w:val="009452B4"/>
    <w:rsid w:val="009459D3"/>
    <w:rsid w:val="009470BF"/>
    <w:rsid w:val="00947DFD"/>
    <w:rsid w:val="0095006C"/>
    <w:rsid w:val="009501A5"/>
    <w:rsid w:val="009504FA"/>
    <w:rsid w:val="00950E69"/>
    <w:rsid w:val="00951949"/>
    <w:rsid w:val="00951D55"/>
    <w:rsid w:val="0095201D"/>
    <w:rsid w:val="009521C4"/>
    <w:rsid w:val="009524A6"/>
    <w:rsid w:val="00953209"/>
    <w:rsid w:val="009532A2"/>
    <w:rsid w:val="0095608E"/>
    <w:rsid w:val="0096077B"/>
    <w:rsid w:val="009607BA"/>
    <w:rsid w:val="00960815"/>
    <w:rsid w:val="00960D54"/>
    <w:rsid w:val="00960D9B"/>
    <w:rsid w:val="00960E3A"/>
    <w:rsid w:val="009610AF"/>
    <w:rsid w:val="00961105"/>
    <w:rsid w:val="00961B54"/>
    <w:rsid w:val="00961D59"/>
    <w:rsid w:val="0096212C"/>
    <w:rsid w:val="009628E2"/>
    <w:rsid w:val="00963DF6"/>
    <w:rsid w:val="009646F3"/>
    <w:rsid w:val="00965A49"/>
    <w:rsid w:val="00965C1D"/>
    <w:rsid w:val="00966486"/>
    <w:rsid w:val="00966B42"/>
    <w:rsid w:val="00967439"/>
    <w:rsid w:val="009701D6"/>
    <w:rsid w:val="009707D0"/>
    <w:rsid w:val="00970826"/>
    <w:rsid w:val="00972772"/>
    <w:rsid w:val="00973CC3"/>
    <w:rsid w:val="00974686"/>
    <w:rsid w:val="00975079"/>
    <w:rsid w:val="0097540F"/>
    <w:rsid w:val="00976676"/>
    <w:rsid w:val="00976942"/>
    <w:rsid w:val="00980EE6"/>
    <w:rsid w:val="009811A7"/>
    <w:rsid w:val="009812B1"/>
    <w:rsid w:val="00981311"/>
    <w:rsid w:val="009827A5"/>
    <w:rsid w:val="00982BDD"/>
    <w:rsid w:val="00983BEF"/>
    <w:rsid w:val="0098402A"/>
    <w:rsid w:val="00984084"/>
    <w:rsid w:val="00984510"/>
    <w:rsid w:val="00985DA3"/>
    <w:rsid w:val="009862D4"/>
    <w:rsid w:val="00986441"/>
    <w:rsid w:val="00986948"/>
    <w:rsid w:val="00986A1D"/>
    <w:rsid w:val="00986A61"/>
    <w:rsid w:val="00987E43"/>
    <w:rsid w:val="009904BF"/>
    <w:rsid w:val="00990C49"/>
    <w:rsid w:val="009913CA"/>
    <w:rsid w:val="00992409"/>
    <w:rsid w:val="009924A3"/>
    <w:rsid w:val="0099279C"/>
    <w:rsid w:val="009927E3"/>
    <w:rsid w:val="009938D9"/>
    <w:rsid w:val="00994002"/>
    <w:rsid w:val="009945A6"/>
    <w:rsid w:val="009945B7"/>
    <w:rsid w:val="00994732"/>
    <w:rsid w:val="009948A0"/>
    <w:rsid w:val="00994D55"/>
    <w:rsid w:val="00995A69"/>
    <w:rsid w:val="00995A90"/>
    <w:rsid w:val="00996234"/>
    <w:rsid w:val="00996F27"/>
    <w:rsid w:val="00997E6A"/>
    <w:rsid w:val="00997E9B"/>
    <w:rsid w:val="009A02BA"/>
    <w:rsid w:val="009A031A"/>
    <w:rsid w:val="009A038F"/>
    <w:rsid w:val="009A13C4"/>
    <w:rsid w:val="009A1515"/>
    <w:rsid w:val="009A40FC"/>
    <w:rsid w:val="009A43F1"/>
    <w:rsid w:val="009A4459"/>
    <w:rsid w:val="009A49AD"/>
    <w:rsid w:val="009A547D"/>
    <w:rsid w:val="009A5541"/>
    <w:rsid w:val="009A7E82"/>
    <w:rsid w:val="009B04A5"/>
    <w:rsid w:val="009B07BB"/>
    <w:rsid w:val="009B0985"/>
    <w:rsid w:val="009B1C82"/>
    <w:rsid w:val="009B1DB7"/>
    <w:rsid w:val="009B20F0"/>
    <w:rsid w:val="009B2C30"/>
    <w:rsid w:val="009B32C4"/>
    <w:rsid w:val="009B33C0"/>
    <w:rsid w:val="009B39AE"/>
    <w:rsid w:val="009B3B7F"/>
    <w:rsid w:val="009B3EBA"/>
    <w:rsid w:val="009B5054"/>
    <w:rsid w:val="009B538A"/>
    <w:rsid w:val="009B5C29"/>
    <w:rsid w:val="009B6695"/>
    <w:rsid w:val="009B69F6"/>
    <w:rsid w:val="009B73D3"/>
    <w:rsid w:val="009C0157"/>
    <w:rsid w:val="009C04F2"/>
    <w:rsid w:val="009C057D"/>
    <w:rsid w:val="009C1568"/>
    <w:rsid w:val="009C2B48"/>
    <w:rsid w:val="009C2E3F"/>
    <w:rsid w:val="009C2F08"/>
    <w:rsid w:val="009C3489"/>
    <w:rsid w:val="009C3587"/>
    <w:rsid w:val="009C3916"/>
    <w:rsid w:val="009C4B3C"/>
    <w:rsid w:val="009C5162"/>
    <w:rsid w:val="009C5B32"/>
    <w:rsid w:val="009C5BF4"/>
    <w:rsid w:val="009C5DE3"/>
    <w:rsid w:val="009C6223"/>
    <w:rsid w:val="009C690E"/>
    <w:rsid w:val="009C69DC"/>
    <w:rsid w:val="009D0742"/>
    <w:rsid w:val="009D0FE0"/>
    <w:rsid w:val="009D1021"/>
    <w:rsid w:val="009D10AE"/>
    <w:rsid w:val="009D1464"/>
    <w:rsid w:val="009D1689"/>
    <w:rsid w:val="009D1861"/>
    <w:rsid w:val="009D2B60"/>
    <w:rsid w:val="009D3904"/>
    <w:rsid w:val="009D4DB9"/>
    <w:rsid w:val="009D5478"/>
    <w:rsid w:val="009D562D"/>
    <w:rsid w:val="009D62B7"/>
    <w:rsid w:val="009D64AD"/>
    <w:rsid w:val="009D6A71"/>
    <w:rsid w:val="009D6AFD"/>
    <w:rsid w:val="009D6E00"/>
    <w:rsid w:val="009D72F6"/>
    <w:rsid w:val="009D74B0"/>
    <w:rsid w:val="009E007D"/>
    <w:rsid w:val="009E0A61"/>
    <w:rsid w:val="009E0B4E"/>
    <w:rsid w:val="009E1AB6"/>
    <w:rsid w:val="009E3349"/>
    <w:rsid w:val="009E3390"/>
    <w:rsid w:val="009E3521"/>
    <w:rsid w:val="009E4106"/>
    <w:rsid w:val="009E427D"/>
    <w:rsid w:val="009E4786"/>
    <w:rsid w:val="009E4BB7"/>
    <w:rsid w:val="009E5064"/>
    <w:rsid w:val="009E50FD"/>
    <w:rsid w:val="009E5600"/>
    <w:rsid w:val="009E5791"/>
    <w:rsid w:val="009E5A0F"/>
    <w:rsid w:val="009E5D1E"/>
    <w:rsid w:val="009E7004"/>
    <w:rsid w:val="009E7371"/>
    <w:rsid w:val="009E73AB"/>
    <w:rsid w:val="009E7991"/>
    <w:rsid w:val="009E7B23"/>
    <w:rsid w:val="009F04BE"/>
    <w:rsid w:val="009F0888"/>
    <w:rsid w:val="009F0CED"/>
    <w:rsid w:val="009F147D"/>
    <w:rsid w:val="009F1CD8"/>
    <w:rsid w:val="009F2342"/>
    <w:rsid w:val="009F29E0"/>
    <w:rsid w:val="009F3227"/>
    <w:rsid w:val="009F347B"/>
    <w:rsid w:val="009F3647"/>
    <w:rsid w:val="009F59C1"/>
    <w:rsid w:val="009F5C53"/>
    <w:rsid w:val="009F7576"/>
    <w:rsid w:val="009F77A3"/>
    <w:rsid w:val="009F7996"/>
    <w:rsid w:val="00A00185"/>
    <w:rsid w:val="00A005FF"/>
    <w:rsid w:val="00A01830"/>
    <w:rsid w:val="00A0242E"/>
    <w:rsid w:val="00A0256F"/>
    <w:rsid w:val="00A02643"/>
    <w:rsid w:val="00A0285A"/>
    <w:rsid w:val="00A0312F"/>
    <w:rsid w:val="00A03695"/>
    <w:rsid w:val="00A0382A"/>
    <w:rsid w:val="00A03854"/>
    <w:rsid w:val="00A043E9"/>
    <w:rsid w:val="00A05D59"/>
    <w:rsid w:val="00A061FE"/>
    <w:rsid w:val="00A06E2B"/>
    <w:rsid w:val="00A07854"/>
    <w:rsid w:val="00A07C58"/>
    <w:rsid w:val="00A07C60"/>
    <w:rsid w:val="00A10676"/>
    <w:rsid w:val="00A10B89"/>
    <w:rsid w:val="00A10CFB"/>
    <w:rsid w:val="00A11A77"/>
    <w:rsid w:val="00A12010"/>
    <w:rsid w:val="00A125C1"/>
    <w:rsid w:val="00A1324B"/>
    <w:rsid w:val="00A135CD"/>
    <w:rsid w:val="00A13BFD"/>
    <w:rsid w:val="00A14224"/>
    <w:rsid w:val="00A1437A"/>
    <w:rsid w:val="00A14684"/>
    <w:rsid w:val="00A14755"/>
    <w:rsid w:val="00A14B66"/>
    <w:rsid w:val="00A14FFF"/>
    <w:rsid w:val="00A1593D"/>
    <w:rsid w:val="00A16ACE"/>
    <w:rsid w:val="00A16D95"/>
    <w:rsid w:val="00A176B9"/>
    <w:rsid w:val="00A201B9"/>
    <w:rsid w:val="00A201EA"/>
    <w:rsid w:val="00A20794"/>
    <w:rsid w:val="00A20A77"/>
    <w:rsid w:val="00A21713"/>
    <w:rsid w:val="00A219A0"/>
    <w:rsid w:val="00A21A35"/>
    <w:rsid w:val="00A21DDE"/>
    <w:rsid w:val="00A22261"/>
    <w:rsid w:val="00A22836"/>
    <w:rsid w:val="00A23583"/>
    <w:rsid w:val="00A2380D"/>
    <w:rsid w:val="00A239B5"/>
    <w:rsid w:val="00A2445C"/>
    <w:rsid w:val="00A24EDE"/>
    <w:rsid w:val="00A2571D"/>
    <w:rsid w:val="00A25C35"/>
    <w:rsid w:val="00A25CD9"/>
    <w:rsid w:val="00A262EB"/>
    <w:rsid w:val="00A26BDB"/>
    <w:rsid w:val="00A26E5A"/>
    <w:rsid w:val="00A270CF"/>
    <w:rsid w:val="00A27239"/>
    <w:rsid w:val="00A27A1D"/>
    <w:rsid w:val="00A27F1F"/>
    <w:rsid w:val="00A30105"/>
    <w:rsid w:val="00A30120"/>
    <w:rsid w:val="00A302AE"/>
    <w:rsid w:val="00A30924"/>
    <w:rsid w:val="00A31B20"/>
    <w:rsid w:val="00A3295E"/>
    <w:rsid w:val="00A32B93"/>
    <w:rsid w:val="00A33284"/>
    <w:rsid w:val="00A33B45"/>
    <w:rsid w:val="00A33F17"/>
    <w:rsid w:val="00A34276"/>
    <w:rsid w:val="00A346F1"/>
    <w:rsid w:val="00A35774"/>
    <w:rsid w:val="00A36142"/>
    <w:rsid w:val="00A36475"/>
    <w:rsid w:val="00A365CC"/>
    <w:rsid w:val="00A36909"/>
    <w:rsid w:val="00A369D7"/>
    <w:rsid w:val="00A37029"/>
    <w:rsid w:val="00A372AC"/>
    <w:rsid w:val="00A37457"/>
    <w:rsid w:val="00A3777F"/>
    <w:rsid w:val="00A37F3A"/>
    <w:rsid w:val="00A4030C"/>
    <w:rsid w:val="00A40753"/>
    <w:rsid w:val="00A40D41"/>
    <w:rsid w:val="00A411F4"/>
    <w:rsid w:val="00A415D2"/>
    <w:rsid w:val="00A41834"/>
    <w:rsid w:val="00A41D18"/>
    <w:rsid w:val="00A41E0A"/>
    <w:rsid w:val="00A420CF"/>
    <w:rsid w:val="00A4253B"/>
    <w:rsid w:val="00A42BCA"/>
    <w:rsid w:val="00A43875"/>
    <w:rsid w:val="00A4439E"/>
    <w:rsid w:val="00A44DE1"/>
    <w:rsid w:val="00A452A0"/>
    <w:rsid w:val="00A475AB"/>
    <w:rsid w:val="00A47C2A"/>
    <w:rsid w:val="00A5121C"/>
    <w:rsid w:val="00A512C5"/>
    <w:rsid w:val="00A51375"/>
    <w:rsid w:val="00A51528"/>
    <w:rsid w:val="00A5166F"/>
    <w:rsid w:val="00A51AEA"/>
    <w:rsid w:val="00A51C28"/>
    <w:rsid w:val="00A533C3"/>
    <w:rsid w:val="00A53842"/>
    <w:rsid w:val="00A53EB8"/>
    <w:rsid w:val="00A54434"/>
    <w:rsid w:val="00A5552F"/>
    <w:rsid w:val="00A559CD"/>
    <w:rsid w:val="00A55BC0"/>
    <w:rsid w:val="00A55FF5"/>
    <w:rsid w:val="00A5745C"/>
    <w:rsid w:val="00A57972"/>
    <w:rsid w:val="00A57ECB"/>
    <w:rsid w:val="00A60264"/>
    <w:rsid w:val="00A60CE2"/>
    <w:rsid w:val="00A60FD7"/>
    <w:rsid w:val="00A612E2"/>
    <w:rsid w:val="00A61809"/>
    <w:rsid w:val="00A6235D"/>
    <w:rsid w:val="00A623EF"/>
    <w:rsid w:val="00A62B39"/>
    <w:rsid w:val="00A63D64"/>
    <w:rsid w:val="00A64DC2"/>
    <w:rsid w:val="00A6595E"/>
    <w:rsid w:val="00A65962"/>
    <w:rsid w:val="00A659D5"/>
    <w:rsid w:val="00A673C0"/>
    <w:rsid w:val="00A67A08"/>
    <w:rsid w:val="00A67E75"/>
    <w:rsid w:val="00A7003E"/>
    <w:rsid w:val="00A70613"/>
    <w:rsid w:val="00A70816"/>
    <w:rsid w:val="00A70CD7"/>
    <w:rsid w:val="00A7105C"/>
    <w:rsid w:val="00A71574"/>
    <w:rsid w:val="00A71593"/>
    <w:rsid w:val="00A7165B"/>
    <w:rsid w:val="00A7181B"/>
    <w:rsid w:val="00A7302A"/>
    <w:rsid w:val="00A73043"/>
    <w:rsid w:val="00A730E7"/>
    <w:rsid w:val="00A7369D"/>
    <w:rsid w:val="00A7511D"/>
    <w:rsid w:val="00A75C00"/>
    <w:rsid w:val="00A75F20"/>
    <w:rsid w:val="00A76309"/>
    <w:rsid w:val="00A7686D"/>
    <w:rsid w:val="00A77563"/>
    <w:rsid w:val="00A7799B"/>
    <w:rsid w:val="00A77CE9"/>
    <w:rsid w:val="00A801AF"/>
    <w:rsid w:val="00A807A8"/>
    <w:rsid w:val="00A80EBC"/>
    <w:rsid w:val="00A8194C"/>
    <w:rsid w:val="00A81F4E"/>
    <w:rsid w:val="00A82AAD"/>
    <w:rsid w:val="00A82BFD"/>
    <w:rsid w:val="00A82FD7"/>
    <w:rsid w:val="00A832E6"/>
    <w:rsid w:val="00A83574"/>
    <w:rsid w:val="00A83A4D"/>
    <w:rsid w:val="00A83A99"/>
    <w:rsid w:val="00A83CCA"/>
    <w:rsid w:val="00A83DE3"/>
    <w:rsid w:val="00A83F11"/>
    <w:rsid w:val="00A8413D"/>
    <w:rsid w:val="00A843A8"/>
    <w:rsid w:val="00A84925"/>
    <w:rsid w:val="00A84BBD"/>
    <w:rsid w:val="00A85E08"/>
    <w:rsid w:val="00A85E64"/>
    <w:rsid w:val="00A86180"/>
    <w:rsid w:val="00A86A99"/>
    <w:rsid w:val="00A86EDA"/>
    <w:rsid w:val="00A87426"/>
    <w:rsid w:val="00A87C42"/>
    <w:rsid w:val="00A90139"/>
    <w:rsid w:val="00A921D4"/>
    <w:rsid w:val="00A922A1"/>
    <w:rsid w:val="00A92B8A"/>
    <w:rsid w:val="00A92CCD"/>
    <w:rsid w:val="00A93211"/>
    <w:rsid w:val="00A93383"/>
    <w:rsid w:val="00A93645"/>
    <w:rsid w:val="00A94618"/>
    <w:rsid w:val="00A951D3"/>
    <w:rsid w:val="00A958B1"/>
    <w:rsid w:val="00A961BC"/>
    <w:rsid w:val="00A97DDC"/>
    <w:rsid w:val="00AA0369"/>
    <w:rsid w:val="00AA0935"/>
    <w:rsid w:val="00AA13AA"/>
    <w:rsid w:val="00AA15C6"/>
    <w:rsid w:val="00AA2445"/>
    <w:rsid w:val="00AA2547"/>
    <w:rsid w:val="00AA27CB"/>
    <w:rsid w:val="00AA3739"/>
    <w:rsid w:val="00AA379B"/>
    <w:rsid w:val="00AA4856"/>
    <w:rsid w:val="00AA511B"/>
    <w:rsid w:val="00AA533E"/>
    <w:rsid w:val="00AA5B39"/>
    <w:rsid w:val="00AA6462"/>
    <w:rsid w:val="00AA662A"/>
    <w:rsid w:val="00AA6644"/>
    <w:rsid w:val="00AA6A0D"/>
    <w:rsid w:val="00AA6F4F"/>
    <w:rsid w:val="00AA7F3B"/>
    <w:rsid w:val="00AB08E9"/>
    <w:rsid w:val="00AB09BE"/>
    <w:rsid w:val="00AB1B22"/>
    <w:rsid w:val="00AB1E07"/>
    <w:rsid w:val="00AB1F62"/>
    <w:rsid w:val="00AB24AD"/>
    <w:rsid w:val="00AB29BD"/>
    <w:rsid w:val="00AB3E90"/>
    <w:rsid w:val="00AB40E1"/>
    <w:rsid w:val="00AB5903"/>
    <w:rsid w:val="00AB5CE9"/>
    <w:rsid w:val="00AB5DAD"/>
    <w:rsid w:val="00AB5FCB"/>
    <w:rsid w:val="00AB683C"/>
    <w:rsid w:val="00AB7298"/>
    <w:rsid w:val="00AB72EF"/>
    <w:rsid w:val="00AB779F"/>
    <w:rsid w:val="00AB78C8"/>
    <w:rsid w:val="00AB7933"/>
    <w:rsid w:val="00AB7B69"/>
    <w:rsid w:val="00AC029E"/>
    <w:rsid w:val="00AC04FE"/>
    <w:rsid w:val="00AC1423"/>
    <w:rsid w:val="00AC14D4"/>
    <w:rsid w:val="00AC1A54"/>
    <w:rsid w:val="00AC1BEA"/>
    <w:rsid w:val="00AC41D4"/>
    <w:rsid w:val="00AC52A7"/>
    <w:rsid w:val="00AC53A9"/>
    <w:rsid w:val="00AC56E8"/>
    <w:rsid w:val="00AC5A55"/>
    <w:rsid w:val="00AC7957"/>
    <w:rsid w:val="00AD2069"/>
    <w:rsid w:val="00AD247D"/>
    <w:rsid w:val="00AD26E5"/>
    <w:rsid w:val="00AD31B2"/>
    <w:rsid w:val="00AD32E7"/>
    <w:rsid w:val="00AD370B"/>
    <w:rsid w:val="00AD3CBD"/>
    <w:rsid w:val="00AD4114"/>
    <w:rsid w:val="00AD4371"/>
    <w:rsid w:val="00AD5134"/>
    <w:rsid w:val="00AD543C"/>
    <w:rsid w:val="00AD5679"/>
    <w:rsid w:val="00AD5983"/>
    <w:rsid w:val="00AD62A1"/>
    <w:rsid w:val="00AD6867"/>
    <w:rsid w:val="00AD694A"/>
    <w:rsid w:val="00AD6C98"/>
    <w:rsid w:val="00AD6CAF"/>
    <w:rsid w:val="00AD6E0E"/>
    <w:rsid w:val="00AD769E"/>
    <w:rsid w:val="00AE043A"/>
    <w:rsid w:val="00AE0BA5"/>
    <w:rsid w:val="00AE11CF"/>
    <w:rsid w:val="00AE1C77"/>
    <w:rsid w:val="00AE25D1"/>
    <w:rsid w:val="00AE290B"/>
    <w:rsid w:val="00AE3C42"/>
    <w:rsid w:val="00AE3F6D"/>
    <w:rsid w:val="00AE421E"/>
    <w:rsid w:val="00AE50C0"/>
    <w:rsid w:val="00AE5339"/>
    <w:rsid w:val="00AE66D9"/>
    <w:rsid w:val="00AE6FFF"/>
    <w:rsid w:val="00AE7695"/>
    <w:rsid w:val="00AE7F26"/>
    <w:rsid w:val="00AF0164"/>
    <w:rsid w:val="00AF106A"/>
    <w:rsid w:val="00AF12EC"/>
    <w:rsid w:val="00AF239A"/>
    <w:rsid w:val="00AF4565"/>
    <w:rsid w:val="00AF4868"/>
    <w:rsid w:val="00AF4ECE"/>
    <w:rsid w:val="00AF5147"/>
    <w:rsid w:val="00AF533F"/>
    <w:rsid w:val="00AF554C"/>
    <w:rsid w:val="00AF5F9E"/>
    <w:rsid w:val="00AF6154"/>
    <w:rsid w:val="00AF662B"/>
    <w:rsid w:val="00AF6AC0"/>
    <w:rsid w:val="00AF7524"/>
    <w:rsid w:val="00B00AE7"/>
    <w:rsid w:val="00B00AFC"/>
    <w:rsid w:val="00B011F9"/>
    <w:rsid w:val="00B015E7"/>
    <w:rsid w:val="00B01DFB"/>
    <w:rsid w:val="00B02370"/>
    <w:rsid w:val="00B028FE"/>
    <w:rsid w:val="00B0314E"/>
    <w:rsid w:val="00B03598"/>
    <w:rsid w:val="00B03BBE"/>
    <w:rsid w:val="00B03ED4"/>
    <w:rsid w:val="00B0479C"/>
    <w:rsid w:val="00B04ABD"/>
    <w:rsid w:val="00B0503E"/>
    <w:rsid w:val="00B0596F"/>
    <w:rsid w:val="00B05A2C"/>
    <w:rsid w:val="00B05D8F"/>
    <w:rsid w:val="00B063C0"/>
    <w:rsid w:val="00B0666B"/>
    <w:rsid w:val="00B066E8"/>
    <w:rsid w:val="00B067F4"/>
    <w:rsid w:val="00B121B8"/>
    <w:rsid w:val="00B126C8"/>
    <w:rsid w:val="00B142C0"/>
    <w:rsid w:val="00B148D3"/>
    <w:rsid w:val="00B14CD3"/>
    <w:rsid w:val="00B1581E"/>
    <w:rsid w:val="00B15BBA"/>
    <w:rsid w:val="00B167E0"/>
    <w:rsid w:val="00B16E42"/>
    <w:rsid w:val="00B17563"/>
    <w:rsid w:val="00B2041C"/>
    <w:rsid w:val="00B206AA"/>
    <w:rsid w:val="00B20812"/>
    <w:rsid w:val="00B208BD"/>
    <w:rsid w:val="00B20AEE"/>
    <w:rsid w:val="00B216A0"/>
    <w:rsid w:val="00B2209E"/>
    <w:rsid w:val="00B222CB"/>
    <w:rsid w:val="00B22C2F"/>
    <w:rsid w:val="00B230A8"/>
    <w:rsid w:val="00B230D3"/>
    <w:rsid w:val="00B23128"/>
    <w:rsid w:val="00B23B75"/>
    <w:rsid w:val="00B24674"/>
    <w:rsid w:val="00B255FE"/>
    <w:rsid w:val="00B25FF7"/>
    <w:rsid w:val="00B26BAB"/>
    <w:rsid w:val="00B279A9"/>
    <w:rsid w:val="00B30A98"/>
    <w:rsid w:val="00B31713"/>
    <w:rsid w:val="00B31A55"/>
    <w:rsid w:val="00B31C7C"/>
    <w:rsid w:val="00B327F0"/>
    <w:rsid w:val="00B32AC0"/>
    <w:rsid w:val="00B32FDE"/>
    <w:rsid w:val="00B342D3"/>
    <w:rsid w:val="00B3440E"/>
    <w:rsid w:val="00B34B4A"/>
    <w:rsid w:val="00B3551A"/>
    <w:rsid w:val="00B35A0C"/>
    <w:rsid w:val="00B35E8A"/>
    <w:rsid w:val="00B36488"/>
    <w:rsid w:val="00B37E63"/>
    <w:rsid w:val="00B400BB"/>
    <w:rsid w:val="00B40280"/>
    <w:rsid w:val="00B40467"/>
    <w:rsid w:val="00B405CB"/>
    <w:rsid w:val="00B407D0"/>
    <w:rsid w:val="00B407E6"/>
    <w:rsid w:val="00B4103C"/>
    <w:rsid w:val="00B42340"/>
    <w:rsid w:val="00B4241F"/>
    <w:rsid w:val="00B4255D"/>
    <w:rsid w:val="00B42F31"/>
    <w:rsid w:val="00B42F99"/>
    <w:rsid w:val="00B43477"/>
    <w:rsid w:val="00B4543B"/>
    <w:rsid w:val="00B45499"/>
    <w:rsid w:val="00B463ED"/>
    <w:rsid w:val="00B46BC4"/>
    <w:rsid w:val="00B47752"/>
    <w:rsid w:val="00B50903"/>
    <w:rsid w:val="00B50932"/>
    <w:rsid w:val="00B51A86"/>
    <w:rsid w:val="00B51ABF"/>
    <w:rsid w:val="00B5202D"/>
    <w:rsid w:val="00B52039"/>
    <w:rsid w:val="00B5326B"/>
    <w:rsid w:val="00B5390F"/>
    <w:rsid w:val="00B542A9"/>
    <w:rsid w:val="00B548EE"/>
    <w:rsid w:val="00B55026"/>
    <w:rsid w:val="00B55EE2"/>
    <w:rsid w:val="00B563B1"/>
    <w:rsid w:val="00B56B72"/>
    <w:rsid w:val="00B572E0"/>
    <w:rsid w:val="00B57B36"/>
    <w:rsid w:val="00B57CFD"/>
    <w:rsid w:val="00B60062"/>
    <w:rsid w:val="00B60252"/>
    <w:rsid w:val="00B602E4"/>
    <w:rsid w:val="00B6046D"/>
    <w:rsid w:val="00B60637"/>
    <w:rsid w:val="00B6167A"/>
    <w:rsid w:val="00B61A42"/>
    <w:rsid w:val="00B6200A"/>
    <w:rsid w:val="00B631AD"/>
    <w:rsid w:val="00B63439"/>
    <w:rsid w:val="00B6350F"/>
    <w:rsid w:val="00B635B2"/>
    <w:rsid w:val="00B636D2"/>
    <w:rsid w:val="00B6444C"/>
    <w:rsid w:val="00B64710"/>
    <w:rsid w:val="00B64DE9"/>
    <w:rsid w:val="00B6518B"/>
    <w:rsid w:val="00B65891"/>
    <w:rsid w:val="00B65E01"/>
    <w:rsid w:val="00B66407"/>
    <w:rsid w:val="00B6749F"/>
    <w:rsid w:val="00B70B78"/>
    <w:rsid w:val="00B713A7"/>
    <w:rsid w:val="00B71577"/>
    <w:rsid w:val="00B72BC0"/>
    <w:rsid w:val="00B72C15"/>
    <w:rsid w:val="00B7356F"/>
    <w:rsid w:val="00B739F7"/>
    <w:rsid w:val="00B73BF0"/>
    <w:rsid w:val="00B7481A"/>
    <w:rsid w:val="00B755E8"/>
    <w:rsid w:val="00B757EA"/>
    <w:rsid w:val="00B765A7"/>
    <w:rsid w:val="00B766CB"/>
    <w:rsid w:val="00B76AEC"/>
    <w:rsid w:val="00B76E2A"/>
    <w:rsid w:val="00B80E32"/>
    <w:rsid w:val="00B81156"/>
    <w:rsid w:val="00B81B9A"/>
    <w:rsid w:val="00B83C16"/>
    <w:rsid w:val="00B841B2"/>
    <w:rsid w:val="00B848D0"/>
    <w:rsid w:val="00B84FEC"/>
    <w:rsid w:val="00B861D2"/>
    <w:rsid w:val="00B86A58"/>
    <w:rsid w:val="00B86D25"/>
    <w:rsid w:val="00B87903"/>
    <w:rsid w:val="00B87B71"/>
    <w:rsid w:val="00B87CAD"/>
    <w:rsid w:val="00B87F30"/>
    <w:rsid w:val="00B90B89"/>
    <w:rsid w:val="00B925DE"/>
    <w:rsid w:val="00B92735"/>
    <w:rsid w:val="00B92904"/>
    <w:rsid w:val="00B93111"/>
    <w:rsid w:val="00B93F52"/>
    <w:rsid w:val="00B94302"/>
    <w:rsid w:val="00B94DA2"/>
    <w:rsid w:val="00B95F83"/>
    <w:rsid w:val="00B96598"/>
    <w:rsid w:val="00BA0083"/>
    <w:rsid w:val="00BA00E5"/>
    <w:rsid w:val="00BA0290"/>
    <w:rsid w:val="00BA03EC"/>
    <w:rsid w:val="00BA1890"/>
    <w:rsid w:val="00BA1F6D"/>
    <w:rsid w:val="00BA20D6"/>
    <w:rsid w:val="00BA2E4F"/>
    <w:rsid w:val="00BA3085"/>
    <w:rsid w:val="00BA31D3"/>
    <w:rsid w:val="00BA35C7"/>
    <w:rsid w:val="00BA3E91"/>
    <w:rsid w:val="00BA3F3D"/>
    <w:rsid w:val="00BA47A8"/>
    <w:rsid w:val="00BA4E94"/>
    <w:rsid w:val="00BA4F42"/>
    <w:rsid w:val="00BA5790"/>
    <w:rsid w:val="00BA5C1F"/>
    <w:rsid w:val="00BA6CBD"/>
    <w:rsid w:val="00BA6E23"/>
    <w:rsid w:val="00BA6E39"/>
    <w:rsid w:val="00BB1D13"/>
    <w:rsid w:val="00BB2809"/>
    <w:rsid w:val="00BB2F10"/>
    <w:rsid w:val="00BB345A"/>
    <w:rsid w:val="00BB3559"/>
    <w:rsid w:val="00BB3BBB"/>
    <w:rsid w:val="00BB4347"/>
    <w:rsid w:val="00BB4A9B"/>
    <w:rsid w:val="00BB5065"/>
    <w:rsid w:val="00BB520E"/>
    <w:rsid w:val="00BB55DD"/>
    <w:rsid w:val="00BB5C76"/>
    <w:rsid w:val="00BB63AD"/>
    <w:rsid w:val="00BB698A"/>
    <w:rsid w:val="00BB6BA0"/>
    <w:rsid w:val="00BB6EE8"/>
    <w:rsid w:val="00BB79EE"/>
    <w:rsid w:val="00BB7AFE"/>
    <w:rsid w:val="00BC0035"/>
    <w:rsid w:val="00BC0717"/>
    <w:rsid w:val="00BC086F"/>
    <w:rsid w:val="00BC09A7"/>
    <w:rsid w:val="00BC09DB"/>
    <w:rsid w:val="00BC18A4"/>
    <w:rsid w:val="00BC21A2"/>
    <w:rsid w:val="00BC250E"/>
    <w:rsid w:val="00BC3775"/>
    <w:rsid w:val="00BC45A1"/>
    <w:rsid w:val="00BC4E4D"/>
    <w:rsid w:val="00BC51FD"/>
    <w:rsid w:val="00BC6712"/>
    <w:rsid w:val="00BC6ECB"/>
    <w:rsid w:val="00BC6F34"/>
    <w:rsid w:val="00BC7041"/>
    <w:rsid w:val="00BC70E9"/>
    <w:rsid w:val="00BC7684"/>
    <w:rsid w:val="00BC7828"/>
    <w:rsid w:val="00BC7B4F"/>
    <w:rsid w:val="00BD0181"/>
    <w:rsid w:val="00BD01A4"/>
    <w:rsid w:val="00BD0E4D"/>
    <w:rsid w:val="00BD1A98"/>
    <w:rsid w:val="00BD223E"/>
    <w:rsid w:val="00BD2392"/>
    <w:rsid w:val="00BD2468"/>
    <w:rsid w:val="00BD2BE7"/>
    <w:rsid w:val="00BD346C"/>
    <w:rsid w:val="00BD347D"/>
    <w:rsid w:val="00BD3C45"/>
    <w:rsid w:val="00BD4214"/>
    <w:rsid w:val="00BD445C"/>
    <w:rsid w:val="00BD4CD8"/>
    <w:rsid w:val="00BD519A"/>
    <w:rsid w:val="00BD5278"/>
    <w:rsid w:val="00BD603E"/>
    <w:rsid w:val="00BD62E6"/>
    <w:rsid w:val="00BD76CD"/>
    <w:rsid w:val="00BD7704"/>
    <w:rsid w:val="00BD7D79"/>
    <w:rsid w:val="00BD7E2E"/>
    <w:rsid w:val="00BE0460"/>
    <w:rsid w:val="00BE0494"/>
    <w:rsid w:val="00BE0694"/>
    <w:rsid w:val="00BE06B5"/>
    <w:rsid w:val="00BE0CAF"/>
    <w:rsid w:val="00BE1127"/>
    <w:rsid w:val="00BE13D4"/>
    <w:rsid w:val="00BE3B76"/>
    <w:rsid w:val="00BE3F33"/>
    <w:rsid w:val="00BE46D4"/>
    <w:rsid w:val="00BE47E9"/>
    <w:rsid w:val="00BE5F67"/>
    <w:rsid w:val="00BE6367"/>
    <w:rsid w:val="00BE64C0"/>
    <w:rsid w:val="00BE6734"/>
    <w:rsid w:val="00BE7EA6"/>
    <w:rsid w:val="00BF04C1"/>
    <w:rsid w:val="00BF05E9"/>
    <w:rsid w:val="00BF06CC"/>
    <w:rsid w:val="00BF0F68"/>
    <w:rsid w:val="00BF1B3C"/>
    <w:rsid w:val="00BF1BB2"/>
    <w:rsid w:val="00BF2242"/>
    <w:rsid w:val="00BF2E36"/>
    <w:rsid w:val="00BF330D"/>
    <w:rsid w:val="00BF3504"/>
    <w:rsid w:val="00BF40F7"/>
    <w:rsid w:val="00BF47A9"/>
    <w:rsid w:val="00BF5C4C"/>
    <w:rsid w:val="00BF7F03"/>
    <w:rsid w:val="00C015B6"/>
    <w:rsid w:val="00C01C9F"/>
    <w:rsid w:val="00C01D69"/>
    <w:rsid w:val="00C01FB0"/>
    <w:rsid w:val="00C0233B"/>
    <w:rsid w:val="00C02355"/>
    <w:rsid w:val="00C026E1"/>
    <w:rsid w:val="00C028A3"/>
    <w:rsid w:val="00C02A35"/>
    <w:rsid w:val="00C032E1"/>
    <w:rsid w:val="00C036FA"/>
    <w:rsid w:val="00C037E5"/>
    <w:rsid w:val="00C046A0"/>
    <w:rsid w:val="00C04926"/>
    <w:rsid w:val="00C04AF9"/>
    <w:rsid w:val="00C04E9E"/>
    <w:rsid w:val="00C05320"/>
    <w:rsid w:val="00C0576F"/>
    <w:rsid w:val="00C05BCD"/>
    <w:rsid w:val="00C0694E"/>
    <w:rsid w:val="00C074E4"/>
    <w:rsid w:val="00C07704"/>
    <w:rsid w:val="00C07A2D"/>
    <w:rsid w:val="00C07ABE"/>
    <w:rsid w:val="00C07C71"/>
    <w:rsid w:val="00C07D4B"/>
    <w:rsid w:val="00C10346"/>
    <w:rsid w:val="00C10421"/>
    <w:rsid w:val="00C10785"/>
    <w:rsid w:val="00C11153"/>
    <w:rsid w:val="00C111B7"/>
    <w:rsid w:val="00C13F52"/>
    <w:rsid w:val="00C14642"/>
    <w:rsid w:val="00C149C2"/>
    <w:rsid w:val="00C14A14"/>
    <w:rsid w:val="00C14B05"/>
    <w:rsid w:val="00C14CE6"/>
    <w:rsid w:val="00C14F5C"/>
    <w:rsid w:val="00C15142"/>
    <w:rsid w:val="00C151F1"/>
    <w:rsid w:val="00C160D9"/>
    <w:rsid w:val="00C16AAB"/>
    <w:rsid w:val="00C16B5C"/>
    <w:rsid w:val="00C1759A"/>
    <w:rsid w:val="00C17862"/>
    <w:rsid w:val="00C17958"/>
    <w:rsid w:val="00C20B30"/>
    <w:rsid w:val="00C20D0E"/>
    <w:rsid w:val="00C21507"/>
    <w:rsid w:val="00C21685"/>
    <w:rsid w:val="00C2299E"/>
    <w:rsid w:val="00C22CE7"/>
    <w:rsid w:val="00C23921"/>
    <w:rsid w:val="00C24428"/>
    <w:rsid w:val="00C246F3"/>
    <w:rsid w:val="00C2635D"/>
    <w:rsid w:val="00C26A17"/>
    <w:rsid w:val="00C30374"/>
    <w:rsid w:val="00C3045B"/>
    <w:rsid w:val="00C3051B"/>
    <w:rsid w:val="00C30B7E"/>
    <w:rsid w:val="00C30E94"/>
    <w:rsid w:val="00C31838"/>
    <w:rsid w:val="00C31CDE"/>
    <w:rsid w:val="00C321E9"/>
    <w:rsid w:val="00C328DA"/>
    <w:rsid w:val="00C32B65"/>
    <w:rsid w:val="00C34457"/>
    <w:rsid w:val="00C361A1"/>
    <w:rsid w:val="00C36941"/>
    <w:rsid w:val="00C37D64"/>
    <w:rsid w:val="00C37F25"/>
    <w:rsid w:val="00C40097"/>
    <w:rsid w:val="00C401A4"/>
    <w:rsid w:val="00C41811"/>
    <w:rsid w:val="00C41D73"/>
    <w:rsid w:val="00C4270B"/>
    <w:rsid w:val="00C42842"/>
    <w:rsid w:val="00C4286C"/>
    <w:rsid w:val="00C42EBF"/>
    <w:rsid w:val="00C4317B"/>
    <w:rsid w:val="00C441A2"/>
    <w:rsid w:val="00C44904"/>
    <w:rsid w:val="00C451C4"/>
    <w:rsid w:val="00C458EE"/>
    <w:rsid w:val="00C459F5"/>
    <w:rsid w:val="00C46879"/>
    <w:rsid w:val="00C46ADE"/>
    <w:rsid w:val="00C46C0A"/>
    <w:rsid w:val="00C47349"/>
    <w:rsid w:val="00C47BE3"/>
    <w:rsid w:val="00C47D0E"/>
    <w:rsid w:val="00C5027E"/>
    <w:rsid w:val="00C502F5"/>
    <w:rsid w:val="00C50766"/>
    <w:rsid w:val="00C515D8"/>
    <w:rsid w:val="00C519D9"/>
    <w:rsid w:val="00C527DB"/>
    <w:rsid w:val="00C52E0B"/>
    <w:rsid w:val="00C537F5"/>
    <w:rsid w:val="00C53868"/>
    <w:rsid w:val="00C53C5F"/>
    <w:rsid w:val="00C5400D"/>
    <w:rsid w:val="00C54637"/>
    <w:rsid w:val="00C546EA"/>
    <w:rsid w:val="00C549D2"/>
    <w:rsid w:val="00C54C85"/>
    <w:rsid w:val="00C54C8A"/>
    <w:rsid w:val="00C54DB5"/>
    <w:rsid w:val="00C54F3D"/>
    <w:rsid w:val="00C56700"/>
    <w:rsid w:val="00C567B2"/>
    <w:rsid w:val="00C5738A"/>
    <w:rsid w:val="00C575BE"/>
    <w:rsid w:val="00C578D9"/>
    <w:rsid w:val="00C57FA2"/>
    <w:rsid w:val="00C60840"/>
    <w:rsid w:val="00C61CE6"/>
    <w:rsid w:val="00C62106"/>
    <w:rsid w:val="00C62361"/>
    <w:rsid w:val="00C639CD"/>
    <w:rsid w:val="00C65170"/>
    <w:rsid w:val="00C651C5"/>
    <w:rsid w:val="00C65DC4"/>
    <w:rsid w:val="00C66328"/>
    <w:rsid w:val="00C666A5"/>
    <w:rsid w:val="00C669B7"/>
    <w:rsid w:val="00C66E87"/>
    <w:rsid w:val="00C66EBC"/>
    <w:rsid w:val="00C66F6F"/>
    <w:rsid w:val="00C671F2"/>
    <w:rsid w:val="00C67B0D"/>
    <w:rsid w:val="00C67B0F"/>
    <w:rsid w:val="00C67C90"/>
    <w:rsid w:val="00C7062F"/>
    <w:rsid w:val="00C70AF7"/>
    <w:rsid w:val="00C70CEB"/>
    <w:rsid w:val="00C70D82"/>
    <w:rsid w:val="00C70F4C"/>
    <w:rsid w:val="00C71628"/>
    <w:rsid w:val="00C7187B"/>
    <w:rsid w:val="00C71C1E"/>
    <w:rsid w:val="00C71F3E"/>
    <w:rsid w:val="00C72298"/>
    <w:rsid w:val="00C74349"/>
    <w:rsid w:val="00C74652"/>
    <w:rsid w:val="00C74820"/>
    <w:rsid w:val="00C7557C"/>
    <w:rsid w:val="00C755E2"/>
    <w:rsid w:val="00C759A2"/>
    <w:rsid w:val="00C760D0"/>
    <w:rsid w:val="00C762D9"/>
    <w:rsid w:val="00C7670A"/>
    <w:rsid w:val="00C76C65"/>
    <w:rsid w:val="00C777C8"/>
    <w:rsid w:val="00C77A0F"/>
    <w:rsid w:val="00C77EDD"/>
    <w:rsid w:val="00C80605"/>
    <w:rsid w:val="00C822C1"/>
    <w:rsid w:val="00C831EA"/>
    <w:rsid w:val="00C8458D"/>
    <w:rsid w:val="00C845E7"/>
    <w:rsid w:val="00C8577E"/>
    <w:rsid w:val="00C8641C"/>
    <w:rsid w:val="00C86C91"/>
    <w:rsid w:val="00C902B1"/>
    <w:rsid w:val="00C90312"/>
    <w:rsid w:val="00C9034F"/>
    <w:rsid w:val="00C90508"/>
    <w:rsid w:val="00C91EC2"/>
    <w:rsid w:val="00C924EF"/>
    <w:rsid w:val="00C92FF3"/>
    <w:rsid w:val="00C933C3"/>
    <w:rsid w:val="00C93BF1"/>
    <w:rsid w:val="00C9416E"/>
    <w:rsid w:val="00C945C6"/>
    <w:rsid w:val="00C94BFC"/>
    <w:rsid w:val="00C94DCE"/>
    <w:rsid w:val="00C954FA"/>
    <w:rsid w:val="00C95890"/>
    <w:rsid w:val="00C95D35"/>
    <w:rsid w:val="00C96836"/>
    <w:rsid w:val="00C97116"/>
    <w:rsid w:val="00CA034D"/>
    <w:rsid w:val="00CA0BDD"/>
    <w:rsid w:val="00CA13A9"/>
    <w:rsid w:val="00CA218E"/>
    <w:rsid w:val="00CA2449"/>
    <w:rsid w:val="00CA2745"/>
    <w:rsid w:val="00CA2872"/>
    <w:rsid w:val="00CA3164"/>
    <w:rsid w:val="00CA3634"/>
    <w:rsid w:val="00CA4182"/>
    <w:rsid w:val="00CA43D8"/>
    <w:rsid w:val="00CA4A39"/>
    <w:rsid w:val="00CA5376"/>
    <w:rsid w:val="00CA542B"/>
    <w:rsid w:val="00CA5D64"/>
    <w:rsid w:val="00CA5DED"/>
    <w:rsid w:val="00CA5EA5"/>
    <w:rsid w:val="00CA63CD"/>
    <w:rsid w:val="00CA7172"/>
    <w:rsid w:val="00CA7709"/>
    <w:rsid w:val="00CB0690"/>
    <w:rsid w:val="00CB1025"/>
    <w:rsid w:val="00CB1C96"/>
    <w:rsid w:val="00CB1D34"/>
    <w:rsid w:val="00CB200F"/>
    <w:rsid w:val="00CB24F3"/>
    <w:rsid w:val="00CB25C1"/>
    <w:rsid w:val="00CB29E7"/>
    <w:rsid w:val="00CB2BA2"/>
    <w:rsid w:val="00CB3072"/>
    <w:rsid w:val="00CB39C9"/>
    <w:rsid w:val="00CB4693"/>
    <w:rsid w:val="00CB4DAB"/>
    <w:rsid w:val="00CB52DE"/>
    <w:rsid w:val="00CB53EA"/>
    <w:rsid w:val="00CB5681"/>
    <w:rsid w:val="00CB6149"/>
    <w:rsid w:val="00CB652B"/>
    <w:rsid w:val="00CB6675"/>
    <w:rsid w:val="00CB6841"/>
    <w:rsid w:val="00CB72DB"/>
    <w:rsid w:val="00CB7325"/>
    <w:rsid w:val="00CB7DA0"/>
    <w:rsid w:val="00CC1BE7"/>
    <w:rsid w:val="00CC2426"/>
    <w:rsid w:val="00CC25FF"/>
    <w:rsid w:val="00CC36A3"/>
    <w:rsid w:val="00CC41C0"/>
    <w:rsid w:val="00CC4365"/>
    <w:rsid w:val="00CC4FC8"/>
    <w:rsid w:val="00CC5278"/>
    <w:rsid w:val="00CC54C6"/>
    <w:rsid w:val="00CC5B00"/>
    <w:rsid w:val="00CC614C"/>
    <w:rsid w:val="00CC623F"/>
    <w:rsid w:val="00CC6493"/>
    <w:rsid w:val="00CC6A64"/>
    <w:rsid w:val="00CC6D39"/>
    <w:rsid w:val="00CC7E93"/>
    <w:rsid w:val="00CD06F6"/>
    <w:rsid w:val="00CD06F9"/>
    <w:rsid w:val="00CD16F5"/>
    <w:rsid w:val="00CD17F5"/>
    <w:rsid w:val="00CD23F4"/>
    <w:rsid w:val="00CD3C84"/>
    <w:rsid w:val="00CD3DE8"/>
    <w:rsid w:val="00CD3F10"/>
    <w:rsid w:val="00CD4618"/>
    <w:rsid w:val="00CD4EA3"/>
    <w:rsid w:val="00CD52CC"/>
    <w:rsid w:val="00CD53A1"/>
    <w:rsid w:val="00CD56C3"/>
    <w:rsid w:val="00CD58DE"/>
    <w:rsid w:val="00CD5951"/>
    <w:rsid w:val="00CD6143"/>
    <w:rsid w:val="00CD6E2E"/>
    <w:rsid w:val="00CD6FCD"/>
    <w:rsid w:val="00CD7F11"/>
    <w:rsid w:val="00CD7F92"/>
    <w:rsid w:val="00CE1221"/>
    <w:rsid w:val="00CE1E13"/>
    <w:rsid w:val="00CE2AF2"/>
    <w:rsid w:val="00CE3069"/>
    <w:rsid w:val="00CE3301"/>
    <w:rsid w:val="00CE39A5"/>
    <w:rsid w:val="00CE4A55"/>
    <w:rsid w:val="00CE5863"/>
    <w:rsid w:val="00CE74C2"/>
    <w:rsid w:val="00CE78A9"/>
    <w:rsid w:val="00CE7BF1"/>
    <w:rsid w:val="00CF0213"/>
    <w:rsid w:val="00CF0FA7"/>
    <w:rsid w:val="00CF1FC3"/>
    <w:rsid w:val="00CF22A7"/>
    <w:rsid w:val="00CF3276"/>
    <w:rsid w:val="00CF33DC"/>
    <w:rsid w:val="00CF4C83"/>
    <w:rsid w:val="00CF4E5B"/>
    <w:rsid w:val="00CF507A"/>
    <w:rsid w:val="00CF51C6"/>
    <w:rsid w:val="00CF53DC"/>
    <w:rsid w:val="00CF5634"/>
    <w:rsid w:val="00CF56AA"/>
    <w:rsid w:val="00CF64CC"/>
    <w:rsid w:val="00CF68C7"/>
    <w:rsid w:val="00CF6BB6"/>
    <w:rsid w:val="00CF6C49"/>
    <w:rsid w:val="00CF6F27"/>
    <w:rsid w:val="00D0083C"/>
    <w:rsid w:val="00D017A7"/>
    <w:rsid w:val="00D017D9"/>
    <w:rsid w:val="00D01E7F"/>
    <w:rsid w:val="00D02585"/>
    <w:rsid w:val="00D03CB1"/>
    <w:rsid w:val="00D0437D"/>
    <w:rsid w:val="00D048DA"/>
    <w:rsid w:val="00D04B1A"/>
    <w:rsid w:val="00D04D23"/>
    <w:rsid w:val="00D04E26"/>
    <w:rsid w:val="00D054F0"/>
    <w:rsid w:val="00D057BD"/>
    <w:rsid w:val="00D0676A"/>
    <w:rsid w:val="00D0713B"/>
    <w:rsid w:val="00D077D2"/>
    <w:rsid w:val="00D07B71"/>
    <w:rsid w:val="00D104D6"/>
    <w:rsid w:val="00D1052B"/>
    <w:rsid w:val="00D1057C"/>
    <w:rsid w:val="00D108C2"/>
    <w:rsid w:val="00D10E6C"/>
    <w:rsid w:val="00D10E72"/>
    <w:rsid w:val="00D11028"/>
    <w:rsid w:val="00D114A7"/>
    <w:rsid w:val="00D117E4"/>
    <w:rsid w:val="00D11CCD"/>
    <w:rsid w:val="00D13078"/>
    <w:rsid w:val="00D13323"/>
    <w:rsid w:val="00D144AE"/>
    <w:rsid w:val="00D14C50"/>
    <w:rsid w:val="00D152B4"/>
    <w:rsid w:val="00D156DE"/>
    <w:rsid w:val="00D17602"/>
    <w:rsid w:val="00D17E9D"/>
    <w:rsid w:val="00D20BBC"/>
    <w:rsid w:val="00D20C23"/>
    <w:rsid w:val="00D20CD1"/>
    <w:rsid w:val="00D2128B"/>
    <w:rsid w:val="00D22A15"/>
    <w:rsid w:val="00D22E79"/>
    <w:rsid w:val="00D2487B"/>
    <w:rsid w:val="00D24C00"/>
    <w:rsid w:val="00D25094"/>
    <w:rsid w:val="00D251D7"/>
    <w:rsid w:val="00D2622F"/>
    <w:rsid w:val="00D2743E"/>
    <w:rsid w:val="00D27C57"/>
    <w:rsid w:val="00D30304"/>
    <w:rsid w:val="00D307F2"/>
    <w:rsid w:val="00D30CEC"/>
    <w:rsid w:val="00D3178B"/>
    <w:rsid w:val="00D317C3"/>
    <w:rsid w:val="00D31D1A"/>
    <w:rsid w:val="00D32072"/>
    <w:rsid w:val="00D3249C"/>
    <w:rsid w:val="00D32614"/>
    <w:rsid w:val="00D32674"/>
    <w:rsid w:val="00D339FA"/>
    <w:rsid w:val="00D33A71"/>
    <w:rsid w:val="00D33EB0"/>
    <w:rsid w:val="00D3579E"/>
    <w:rsid w:val="00D369D9"/>
    <w:rsid w:val="00D37590"/>
    <w:rsid w:val="00D37856"/>
    <w:rsid w:val="00D37A36"/>
    <w:rsid w:val="00D4035D"/>
    <w:rsid w:val="00D4099B"/>
    <w:rsid w:val="00D40BBE"/>
    <w:rsid w:val="00D41147"/>
    <w:rsid w:val="00D417CA"/>
    <w:rsid w:val="00D418A8"/>
    <w:rsid w:val="00D4220D"/>
    <w:rsid w:val="00D428EE"/>
    <w:rsid w:val="00D43C6E"/>
    <w:rsid w:val="00D43E5B"/>
    <w:rsid w:val="00D44A51"/>
    <w:rsid w:val="00D44C9B"/>
    <w:rsid w:val="00D4623B"/>
    <w:rsid w:val="00D46DB6"/>
    <w:rsid w:val="00D470AD"/>
    <w:rsid w:val="00D47E0F"/>
    <w:rsid w:val="00D47E1D"/>
    <w:rsid w:val="00D50A52"/>
    <w:rsid w:val="00D51398"/>
    <w:rsid w:val="00D51707"/>
    <w:rsid w:val="00D51C65"/>
    <w:rsid w:val="00D51CCE"/>
    <w:rsid w:val="00D522FF"/>
    <w:rsid w:val="00D52707"/>
    <w:rsid w:val="00D52C5D"/>
    <w:rsid w:val="00D52D76"/>
    <w:rsid w:val="00D52EF4"/>
    <w:rsid w:val="00D530C9"/>
    <w:rsid w:val="00D53A6B"/>
    <w:rsid w:val="00D5466B"/>
    <w:rsid w:val="00D5529B"/>
    <w:rsid w:val="00D55FEB"/>
    <w:rsid w:val="00D567D3"/>
    <w:rsid w:val="00D56A2F"/>
    <w:rsid w:val="00D57CAD"/>
    <w:rsid w:val="00D60331"/>
    <w:rsid w:val="00D6040E"/>
    <w:rsid w:val="00D60BA3"/>
    <w:rsid w:val="00D612CD"/>
    <w:rsid w:val="00D613A6"/>
    <w:rsid w:val="00D61FCD"/>
    <w:rsid w:val="00D622EC"/>
    <w:rsid w:val="00D6230B"/>
    <w:rsid w:val="00D63160"/>
    <w:rsid w:val="00D6504F"/>
    <w:rsid w:val="00D65CFB"/>
    <w:rsid w:val="00D674B9"/>
    <w:rsid w:val="00D679B8"/>
    <w:rsid w:val="00D679F4"/>
    <w:rsid w:val="00D67B36"/>
    <w:rsid w:val="00D67D4B"/>
    <w:rsid w:val="00D70323"/>
    <w:rsid w:val="00D70583"/>
    <w:rsid w:val="00D70639"/>
    <w:rsid w:val="00D70F89"/>
    <w:rsid w:val="00D71670"/>
    <w:rsid w:val="00D7171E"/>
    <w:rsid w:val="00D71AA3"/>
    <w:rsid w:val="00D729FF"/>
    <w:rsid w:val="00D73139"/>
    <w:rsid w:val="00D732B7"/>
    <w:rsid w:val="00D7481C"/>
    <w:rsid w:val="00D7490E"/>
    <w:rsid w:val="00D75D81"/>
    <w:rsid w:val="00D777A0"/>
    <w:rsid w:val="00D77DE8"/>
    <w:rsid w:val="00D77ED8"/>
    <w:rsid w:val="00D77F0F"/>
    <w:rsid w:val="00D80471"/>
    <w:rsid w:val="00D80B56"/>
    <w:rsid w:val="00D82153"/>
    <w:rsid w:val="00D82711"/>
    <w:rsid w:val="00D82D0B"/>
    <w:rsid w:val="00D8357E"/>
    <w:rsid w:val="00D836CC"/>
    <w:rsid w:val="00D83977"/>
    <w:rsid w:val="00D839FC"/>
    <w:rsid w:val="00D84145"/>
    <w:rsid w:val="00D85018"/>
    <w:rsid w:val="00D852D5"/>
    <w:rsid w:val="00D85AE7"/>
    <w:rsid w:val="00D877D7"/>
    <w:rsid w:val="00D900BF"/>
    <w:rsid w:val="00D90982"/>
    <w:rsid w:val="00D931C9"/>
    <w:rsid w:val="00D93696"/>
    <w:rsid w:val="00D93AAF"/>
    <w:rsid w:val="00D93B9D"/>
    <w:rsid w:val="00D94B19"/>
    <w:rsid w:val="00D9568D"/>
    <w:rsid w:val="00D9592B"/>
    <w:rsid w:val="00D95F9A"/>
    <w:rsid w:val="00D9653B"/>
    <w:rsid w:val="00D96CAB"/>
    <w:rsid w:val="00D96E3D"/>
    <w:rsid w:val="00D97281"/>
    <w:rsid w:val="00D9766F"/>
    <w:rsid w:val="00D979B1"/>
    <w:rsid w:val="00DA0B94"/>
    <w:rsid w:val="00DA0BCC"/>
    <w:rsid w:val="00DA0E96"/>
    <w:rsid w:val="00DA1365"/>
    <w:rsid w:val="00DA3163"/>
    <w:rsid w:val="00DA385B"/>
    <w:rsid w:val="00DA38E7"/>
    <w:rsid w:val="00DA4EF7"/>
    <w:rsid w:val="00DA540F"/>
    <w:rsid w:val="00DA5A6C"/>
    <w:rsid w:val="00DA5C34"/>
    <w:rsid w:val="00DA616F"/>
    <w:rsid w:val="00DA6D5B"/>
    <w:rsid w:val="00DA6F4C"/>
    <w:rsid w:val="00DA7054"/>
    <w:rsid w:val="00DA719F"/>
    <w:rsid w:val="00DB0205"/>
    <w:rsid w:val="00DB05C6"/>
    <w:rsid w:val="00DB0972"/>
    <w:rsid w:val="00DB1602"/>
    <w:rsid w:val="00DB17F0"/>
    <w:rsid w:val="00DB2DC7"/>
    <w:rsid w:val="00DB338D"/>
    <w:rsid w:val="00DB36B8"/>
    <w:rsid w:val="00DB40CC"/>
    <w:rsid w:val="00DB4396"/>
    <w:rsid w:val="00DB4E42"/>
    <w:rsid w:val="00DB539F"/>
    <w:rsid w:val="00DB6A6A"/>
    <w:rsid w:val="00DB6F1E"/>
    <w:rsid w:val="00DB793F"/>
    <w:rsid w:val="00DB7B4B"/>
    <w:rsid w:val="00DC0653"/>
    <w:rsid w:val="00DC0CE1"/>
    <w:rsid w:val="00DC0D84"/>
    <w:rsid w:val="00DC0EB5"/>
    <w:rsid w:val="00DC1ADE"/>
    <w:rsid w:val="00DC1B23"/>
    <w:rsid w:val="00DC28AD"/>
    <w:rsid w:val="00DC29FE"/>
    <w:rsid w:val="00DC2A8B"/>
    <w:rsid w:val="00DC2F50"/>
    <w:rsid w:val="00DC3622"/>
    <w:rsid w:val="00DC421B"/>
    <w:rsid w:val="00DC4A30"/>
    <w:rsid w:val="00DC5046"/>
    <w:rsid w:val="00DC63B2"/>
    <w:rsid w:val="00DC76E1"/>
    <w:rsid w:val="00DC7768"/>
    <w:rsid w:val="00DC7CCE"/>
    <w:rsid w:val="00DC7CF9"/>
    <w:rsid w:val="00DC7F93"/>
    <w:rsid w:val="00DD04FB"/>
    <w:rsid w:val="00DD0D81"/>
    <w:rsid w:val="00DD244F"/>
    <w:rsid w:val="00DD275D"/>
    <w:rsid w:val="00DD4C35"/>
    <w:rsid w:val="00DD4F5F"/>
    <w:rsid w:val="00DD535B"/>
    <w:rsid w:val="00DD5FE5"/>
    <w:rsid w:val="00DD7089"/>
    <w:rsid w:val="00DD7434"/>
    <w:rsid w:val="00DD7804"/>
    <w:rsid w:val="00DD7F64"/>
    <w:rsid w:val="00DE0D5F"/>
    <w:rsid w:val="00DE1104"/>
    <w:rsid w:val="00DE12DB"/>
    <w:rsid w:val="00DE1546"/>
    <w:rsid w:val="00DE2316"/>
    <w:rsid w:val="00DE243C"/>
    <w:rsid w:val="00DE2737"/>
    <w:rsid w:val="00DE2BCE"/>
    <w:rsid w:val="00DE2F76"/>
    <w:rsid w:val="00DE2FE3"/>
    <w:rsid w:val="00DE30D4"/>
    <w:rsid w:val="00DE3463"/>
    <w:rsid w:val="00DE36F8"/>
    <w:rsid w:val="00DE3FA3"/>
    <w:rsid w:val="00DE4CE0"/>
    <w:rsid w:val="00DE5A91"/>
    <w:rsid w:val="00DE6AD8"/>
    <w:rsid w:val="00DE727C"/>
    <w:rsid w:val="00DF0176"/>
    <w:rsid w:val="00DF03E7"/>
    <w:rsid w:val="00DF1213"/>
    <w:rsid w:val="00DF1EA5"/>
    <w:rsid w:val="00DF2846"/>
    <w:rsid w:val="00DF2C4F"/>
    <w:rsid w:val="00DF5532"/>
    <w:rsid w:val="00DF5AA8"/>
    <w:rsid w:val="00DF5CD4"/>
    <w:rsid w:val="00DF5E60"/>
    <w:rsid w:val="00DF628F"/>
    <w:rsid w:val="00DF6566"/>
    <w:rsid w:val="00DF77C9"/>
    <w:rsid w:val="00DF7C26"/>
    <w:rsid w:val="00E008D6"/>
    <w:rsid w:val="00E00B63"/>
    <w:rsid w:val="00E00C19"/>
    <w:rsid w:val="00E013BE"/>
    <w:rsid w:val="00E025D0"/>
    <w:rsid w:val="00E0262D"/>
    <w:rsid w:val="00E02DB2"/>
    <w:rsid w:val="00E0378F"/>
    <w:rsid w:val="00E03853"/>
    <w:rsid w:val="00E038A2"/>
    <w:rsid w:val="00E03C9F"/>
    <w:rsid w:val="00E03CC0"/>
    <w:rsid w:val="00E04073"/>
    <w:rsid w:val="00E054EC"/>
    <w:rsid w:val="00E0570F"/>
    <w:rsid w:val="00E05BAB"/>
    <w:rsid w:val="00E05F75"/>
    <w:rsid w:val="00E063BB"/>
    <w:rsid w:val="00E06854"/>
    <w:rsid w:val="00E06E3E"/>
    <w:rsid w:val="00E07005"/>
    <w:rsid w:val="00E07ACC"/>
    <w:rsid w:val="00E10248"/>
    <w:rsid w:val="00E104C8"/>
    <w:rsid w:val="00E104CE"/>
    <w:rsid w:val="00E108BE"/>
    <w:rsid w:val="00E10E9D"/>
    <w:rsid w:val="00E113F1"/>
    <w:rsid w:val="00E12AAF"/>
    <w:rsid w:val="00E12B41"/>
    <w:rsid w:val="00E130E9"/>
    <w:rsid w:val="00E13DD4"/>
    <w:rsid w:val="00E13FC5"/>
    <w:rsid w:val="00E14894"/>
    <w:rsid w:val="00E14D10"/>
    <w:rsid w:val="00E15069"/>
    <w:rsid w:val="00E15204"/>
    <w:rsid w:val="00E15410"/>
    <w:rsid w:val="00E1674A"/>
    <w:rsid w:val="00E1704B"/>
    <w:rsid w:val="00E17937"/>
    <w:rsid w:val="00E20E92"/>
    <w:rsid w:val="00E212E8"/>
    <w:rsid w:val="00E227C3"/>
    <w:rsid w:val="00E23B1E"/>
    <w:rsid w:val="00E23DDD"/>
    <w:rsid w:val="00E24C51"/>
    <w:rsid w:val="00E25031"/>
    <w:rsid w:val="00E2576D"/>
    <w:rsid w:val="00E25BD7"/>
    <w:rsid w:val="00E25E29"/>
    <w:rsid w:val="00E26902"/>
    <w:rsid w:val="00E27CB2"/>
    <w:rsid w:val="00E27E5E"/>
    <w:rsid w:val="00E3084C"/>
    <w:rsid w:val="00E31733"/>
    <w:rsid w:val="00E31D80"/>
    <w:rsid w:val="00E3247A"/>
    <w:rsid w:val="00E3259E"/>
    <w:rsid w:val="00E32A57"/>
    <w:rsid w:val="00E3332D"/>
    <w:rsid w:val="00E33915"/>
    <w:rsid w:val="00E33D14"/>
    <w:rsid w:val="00E3515F"/>
    <w:rsid w:val="00E35604"/>
    <w:rsid w:val="00E36B21"/>
    <w:rsid w:val="00E36EF6"/>
    <w:rsid w:val="00E37CD0"/>
    <w:rsid w:val="00E40835"/>
    <w:rsid w:val="00E40CEF"/>
    <w:rsid w:val="00E40D64"/>
    <w:rsid w:val="00E41055"/>
    <w:rsid w:val="00E4148B"/>
    <w:rsid w:val="00E416FB"/>
    <w:rsid w:val="00E4188C"/>
    <w:rsid w:val="00E41B40"/>
    <w:rsid w:val="00E41C66"/>
    <w:rsid w:val="00E41F04"/>
    <w:rsid w:val="00E429B0"/>
    <w:rsid w:val="00E42AC2"/>
    <w:rsid w:val="00E42E41"/>
    <w:rsid w:val="00E43387"/>
    <w:rsid w:val="00E43C54"/>
    <w:rsid w:val="00E44C39"/>
    <w:rsid w:val="00E453BE"/>
    <w:rsid w:val="00E458DB"/>
    <w:rsid w:val="00E46FA9"/>
    <w:rsid w:val="00E4713E"/>
    <w:rsid w:val="00E476F9"/>
    <w:rsid w:val="00E47E6A"/>
    <w:rsid w:val="00E50EC0"/>
    <w:rsid w:val="00E51CB5"/>
    <w:rsid w:val="00E51E1B"/>
    <w:rsid w:val="00E533E9"/>
    <w:rsid w:val="00E53D8D"/>
    <w:rsid w:val="00E54F73"/>
    <w:rsid w:val="00E560BD"/>
    <w:rsid w:val="00E573FD"/>
    <w:rsid w:val="00E607A4"/>
    <w:rsid w:val="00E60E28"/>
    <w:rsid w:val="00E61AA2"/>
    <w:rsid w:val="00E61CAC"/>
    <w:rsid w:val="00E628F4"/>
    <w:rsid w:val="00E62AF4"/>
    <w:rsid w:val="00E64307"/>
    <w:rsid w:val="00E6495A"/>
    <w:rsid w:val="00E652A1"/>
    <w:rsid w:val="00E653AC"/>
    <w:rsid w:val="00E65A24"/>
    <w:rsid w:val="00E66EC6"/>
    <w:rsid w:val="00E66FB5"/>
    <w:rsid w:val="00E672A0"/>
    <w:rsid w:val="00E6757F"/>
    <w:rsid w:val="00E67BC9"/>
    <w:rsid w:val="00E7038F"/>
    <w:rsid w:val="00E70AD6"/>
    <w:rsid w:val="00E70E6F"/>
    <w:rsid w:val="00E720F9"/>
    <w:rsid w:val="00E730EE"/>
    <w:rsid w:val="00E73BCE"/>
    <w:rsid w:val="00E743FE"/>
    <w:rsid w:val="00E76001"/>
    <w:rsid w:val="00E762EA"/>
    <w:rsid w:val="00E767DA"/>
    <w:rsid w:val="00E76D68"/>
    <w:rsid w:val="00E77070"/>
    <w:rsid w:val="00E775D6"/>
    <w:rsid w:val="00E8056A"/>
    <w:rsid w:val="00E809C2"/>
    <w:rsid w:val="00E80BA5"/>
    <w:rsid w:val="00E80CC9"/>
    <w:rsid w:val="00E80DA6"/>
    <w:rsid w:val="00E80F0B"/>
    <w:rsid w:val="00E81504"/>
    <w:rsid w:val="00E81664"/>
    <w:rsid w:val="00E82553"/>
    <w:rsid w:val="00E826D6"/>
    <w:rsid w:val="00E82919"/>
    <w:rsid w:val="00E82C93"/>
    <w:rsid w:val="00E82DED"/>
    <w:rsid w:val="00E843BA"/>
    <w:rsid w:val="00E843FD"/>
    <w:rsid w:val="00E84514"/>
    <w:rsid w:val="00E84A07"/>
    <w:rsid w:val="00E84B75"/>
    <w:rsid w:val="00E8643D"/>
    <w:rsid w:val="00E87472"/>
    <w:rsid w:val="00E877B3"/>
    <w:rsid w:val="00E902E9"/>
    <w:rsid w:val="00E90CB2"/>
    <w:rsid w:val="00E9141C"/>
    <w:rsid w:val="00E91B8C"/>
    <w:rsid w:val="00E92A38"/>
    <w:rsid w:val="00E93793"/>
    <w:rsid w:val="00E939A4"/>
    <w:rsid w:val="00E94090"/>
    <w:rsid w:val="00E9528B"/>
    <w:rsid w:val="00E95AAD"/>
    <w:rsid w:val="00E96BA6"/>
    <w:rsid w:val="00E976DF"/>
    <w:rsid w:val="00E976EA"/>
    <w:rsid w:val="00E978D5"/>
    <w:rsid w:val="00E97E57"/>
    <w:rsid w:val="00E97F05"/>
    <w:rsid w:val="00EA0053"/>
    <w:rsid w:val="00EA07D9"/>
    <w:rsid w:val="00EA09C8"/>
    <w:rsid w:val="00EA09C9"/>
    <w:rsid w:val="00EA0FAE"/>
    <w:rsid w:val="00EA1064"/>
    <w:rsid w:val="00EA1553"/>
    <w:rsid w:val="00EA38DA"/>
    <w:rsid w:val="00EA3B4F"/>
    <w:rsid w:val="00EA4098"/>
    <w:rsid w:val="00EA4306"/>
    <w:rsid w:val="00EA5510"/>
    <w:rsid w:val="00EA591F"/>
    <w:rsid w:val="00EA6A27"/>
    <w:rsid w:val="00EA7339"/>
    <w:rsid w:val="00EA76C5"/>
    <w:rsid w:val="00EA7FF1"/>
    <w:rsid w:val="00EB0AB0"/>
    <w:rsid w:val="00EB0E60"/>
    <w:rsid w:val="00EB0F9A"/>
    <w:rsid w:val="00EB193E"/>
    <w:rsid w:val="00EB1AA7"/>
    <w:rsid w:val="00EB1EB2"/>
    <w:rsid w:val="00EB2248"/>
    <w:rsid w:val="00EB2297"/>
    <w:rsid w:val="00EB36AF"/>
    <w:rsid w:val="00EB3CBA"/>
    <w:rsid w:val="00EB3CE4"/>
    <w:rsid w:val="00EB4BD8"/>
    <w:rsid w:val="00EB50C6"/>
    <w:rsid w:val="00EB6FCD"/>
    <w:rsid w:val="00EB791C"/>
    <w:rsid w:val="00EC04CF"/>
    <w:rsid w:val="00EC0548"/>
    <w:rsid w:val="00EC0928"/>
    <w:rsid w:val="00EC0AE9"/>
    <w:rsid w:val="00EC0EC4"/>
    <w:rsid w:val="00EC19DA"/>
    <w:rsid w:val="00EC1FF6"/>
    <w:rsid w:val="00EC2B8B"/>
    <w:rsid w:val="00EC2F33"/>
    <w:rsid w:val="00EC3BD2"/>
    <w:rsid w:val="00EC3CB3"/>
    <w:rsid w:val="00EC3D06"/>
    <w:rsid w:val="00EC421C"/>
    <w:rsid w:val="00EC44B2"/>
    <w:rsid w:val="00EC48EC"/>
    <w:rsid w:val="00EC4D0D"/>
    <w:rsid w:val="00EC4E8E"/>
    <w:rsid w:val="00EC5197"/>
    <w:rsid w:val="00EC5C31"/>
    <w:rsid w:val="00EC5FEC"/>
    <w:rsid w:val="00EC60B5"/>
    <w:rsid w:val="00EC6898"/>
    <w:rsid w:val="00EC78A1"/>
    <w:rsid w:val="00EC7E55"/>
    <w:rsid w:val="00ED06FD"/>
    <w:rsid w:val="00ED0E9B"/>
    <w:rsid w:val="00ED1ADF"/>
    <w:rsid w:val="00ED1CA0"/>
    <w:rsid w:val="00ED1DE5"/>
    <w:rsid w:val="00ED1E37"/>
    <w:rsid w:val="00ED2899"/>
    <w:rsid w:val="00ED2966"/>
    <w:rsid w:val="00ED3644"/>
    <w:rsid w:val="00ED38B0"/>
    <w:rsid w:val="00ED3A38"/>
    <w:rsid w:val="00ED41A2"/>
    <w:rsid w:val="00ED4465"/>
    <w:rsid w:val="00ED611F"/>
    <w:rsid w:val="00ED61A0"/>
    <w:rsid w:val="00ED7257"/>
    <w:rsid w:val="00ED728F"/>
    <w:rsid w:val="00ED75A8"/>
    <w:rsid w:val="00ED7791"/>
    <w:rsid w:val="00ED7D7E"/>
    <w:rsid w:val="00EE02A9"/>
    <w:rsid w:val="00EE08D2"/>
    <w:rsid w:val="00EE140A"/>
    <w:rsid w:val="00EE1E64"/>
    <w:rsid w:val="00EE21A6"/>
    <w:rsid w:val="00EE21AC"/>
    <w:rsid w:val="00EE3208"/>
    <w:rsid w:val="00EE33A6"/>
    <w:rsid w:val="00EE368A"/>
    <w:rsid w:val="00EE3C08"/>
    <w:rsid w:val="00EE3D81"/>
    <w:rsid w:val="00EE3DC1"/>
    <w:rsid w:val="00EE46CD"/>
    <w:rsid w:val="00EE6017"/>
    <w:rsid w:val="00EE6123"/>
    <w:rsid w:val="00EE63F4"/>
    <w:rsid w:val="00EE723D"/>
    <w:rsid w:val="00EE7D59"/>
    <w:rsid w:val="00EF0682"/>
    <w:rsid w:val="00EF08B9"/>
    <w:rsid w:val="00EF08F0"/>
    <w:rsid w:val="00EF0A6E"/>
    <w:rsid w:val="00EF178A"/>
    <w:rsid w:val="00EF1E13"/>
    <w:rsid w:val="00EF208D"/>
    <w:rsid w:val="00EF28AD"/>
    <w:rsid w:val="00EF3531"/>
    <w:rsid w:val="00EF40E9"/>
    <w:rsid w:val="00EF4381"/>
    <w:rsid w:val="00EF47B4"/>
    <w:rsid w:val="00EF52A8"/>
    <w:rsid w:val="00EF5ADF"/>
    <w:rsid w:val="00EF5D52"/>
    <w:rsid w:val="00EF5FA5"/>
    <w:rsid w:val="00EF6751"/>
    <w:rsid w:val="00EF7220"/>
    <w:rsid w:val="00EF75BF"/>
    <w:rsid w:val="00F0043A"/>
    <w:rsid w:val="00F00E6B"/>
    <w:rsid w:val="00F01526"/>
    <w:rsid w:val="00F01E87"/>
    <w:rsid w:val="00F0339B"/>
    <w:rsid w:val="00F03AB7"/>
    <w:rsid w:val="00F0401B"/>
    <w:rsid w:val="00F04C74"/>
    <w:rsid w:val="00F04D57"/>
    <w:rsid w:val="00F04F33"/>
    <w:rsid w:val="00F0523B"/>
    <w:rsid w:val="00F05ADE"/>
    <w:rsid w:val="00F05FD3"/>
    <w:rsid w:val="00F06EBD"/>
    <w:rsid w:val="00F0712D"/>
    <w:rsid w:val="00F07C14"/>
    <w:rsid w:val="00F1056E"/>
    <w:rsid w:val="00F10717"/>
    <w:rsid w:val="00F1085D"/>
    <w:rsid w:val="00F11EED"/>
    <w:rsid w:val="00F11F79"/>
    <w:rsid w:val="00F1269A"/>
    <w:rsid w:val="00F126E4"/>
    <w:rsid w:val="00F137E6"/>
    <w:rsid w:val="00F148ED"/>
    <w:rsid w:val="00F15138"/>
    <w:rsid w:val="00F15B71"/>
    <w:rsid w:val="00F161D3"/>
    <w:rsid w:val="00F2050F"/>
    <w:rsid w:val="00F20C50"/>
    <w:rsid w:val="00F2153E"/>
    <w:rsid w:val="00F21979"/>
    <w:rsid w:val="00F23198"/>
    <w:rsid w:val="00F232F1"/>
    <w:rsid w:val="00F23871"/>
    <w:rsid w:val="00F24862"/>
    <w:rsid w:val="00F24EF0"/>
    <w:rsid w:val="00F254E3"/>
    <w:rsid w:val="00F255DA"/>
    <w:rsid w:val="00F25A84"/>
    <w:rsid w:val="00F25D7D"/>
    <w:rsid w:val="00F264DB"/>
    <w:rsid w:val="00F30C49"/>
    <w:rsid w:val="00F31AE2"/>
    <w:rsid w:val="00F323D2"/>
    <w:rsid w:val="00F3299B"/>
    <w:rsid w:val="00F337EE"/>
    <w:rsid w:val="00F33F6E"/>
    <w:rsid w:val="00F344CD"/>
    <w:rsid w:val="00F349FA"/>
    <w:rsid w:val="00F350D8"/>
    <w:rsid w:val="00F357F4"/>
    <w:rsid w:val="00F35A1D"/>
    <w:rsid w:val="00F360FC"/>
    <w:rsid w:val="00F3628D"/>
    <w:rsid w:val="00F36BF7"/>
    <w:rsid w:val="00F373C4"/>
    <w:rsid w:val="00F3740A"/>
    <w:rsid w:val="00F377F9"/>
    <w:rsid w:val="00F37816"/>
    <w:rsid w:val="00F379DF"/>
    <w:rsid w:val="00F37E9D"/>
    <w:rsid w:val="00F4008F"/>
    <w:rsid w:val="00F41099"/>
    <w:rsid w:val="00F41DF1"/>
    <w:rsid w:val="00F423E0"/>
    <w:rsid w:val="00F44514"/>
    <w:rsid w:val="00F44DE6"/>
    <w:rsid w:val="00F45077"/>
    <w:rsid w:val="00F45EEA"/>
    <w:rsid w:val="00F466A4"/>
    <w:rsid w:val="00F472C3"/>
    <w:rsid w:val="00F47662"/>
    <w:rsid w:val="00F50359"/>
    <w:rsid w:val="00F50608"/>
    <w:rsid w:val="00F5070E"/>
    <w:rsid w:val="00F5163E"/>
    <w:rsid w:val="00F548A2"/>
    <w:rsid w:val="00F54989"/>
    <w:rsid w:val="00F54BBC"/>
    <w:rsid w:val="00F56635"/>
    <w:rsid w:val="00F5699A"/>
    <w:rsid w:val="00F56DD0"/>
    <w:rsid w:val="00F575FE"/>
    <w:rsid w:val="00F57760"/>
    <w:rsid w:val="00F604CB"/>
    <w:rsid w:val="00F61018"/>
    <w:rsid w:val="00F6139E"/>
    <w:rsid w:val="00F6193E"/>
    <w:rsid w:val="00F61C3F"/>
    <w:rsid w:val="00F6254F"/>
    <w:rsid w:val="00F62A3B"/>
    <w:rsid w:val="00F62E6C"/>
    <w:rsid w:val="00F62F02"/>
    <w:rsid w:val="00F63BC2"/>
    <w:rsid w:val="00F64454"/>
    <w:rsid w:val="00F64472"/>
    <w:rsid w:val="00F6482E"/>
    <w:rsid w:val="00F64DC3"/>
    <w:rsid w:val="00F64DCF"/>
    <w:rsid w:val="00F6502F"/>
    <w:rsid w:val="00F65B2C"/>
    <w:rsid w:val="00F65CD8"/>
    <w:rsid w:val="00F66386"/>
    <w:rsid w:val="00F664F6"/>
    <w:rsid w:val="00F66608"/>
    <w:rsid w:val="00F674AE"/>
    <w:rsid w:val="00F67A2B"/>
    <w:rsid w:val="00F67F54"/>
    <w:rsid w:val="00F70993"/>
    <w:rsid w:val="00F70D56"/>
    <w:rsid w:val="00F70FB0"/>
    <w:rsid w:val="00F729C8"/>
    <w:rsid w:val="00F7389C"/>
    <w:rsid w:val="00F73F90"/>
    <w:rsid w:val="00F74442"/>
    <w:rsid w:val="00F7458A"/>
    <w:rsid w:val="00F74D01"/>
    <w:rsid w:val="00F74D42"/>
    <w:rsid w:val="00F752C2"/>
    <w:rsid w:val="00F75300"/>
    <w:rsid w:val="00F75400"/>
    <w:rsid w:val="00F7542B"/>
    <w:rsid w:val="00F76C87"/>
    <w:rsid w:val="00F76F11"/>
    <w:rsid w:val="00F77255"/>
    <w:rsid w:val="00F775E8"/>
    <w:rsid w:val="00F80F52"/>
    <w:rsid w:val="00F8162B"/>
    <w:rsid w:val="00F81AFA"/>
    <w:rsid w:val="00F832F0"/>
    <w:rsid w:val="00F84339"/>
    <w:rsid w:val="00F8479C"/>
    <w:rsid w:val="00F8511E"/>
    <w:rsid w:val="00F86691"/>
    <w:rsid w:val="00F867AE"/>
    <w:rsid w:val="00F86FCA"/>
    <w:rsid w:val="00F902E0"/>
    <w:rsid w:val="00F91882"/>
    <w:rsid w:val="00F91B63"/>
    <w:rsid w:val="00F91DE6"/>
    <w:rsid w:val="00F92325"/>
    <w:rsid w:val="00F92808"/>
    <w:rsid w:val="00F92B07"/>
    <w:rsid w:val="00F92EFA"/>
    <w:rsid w:val="00F935DF"/>
    <w:rsid w:val="00F93851"/>
    <w:rsid w:val="00F93EAA"/>
    <w:rsid w:val="00F93FBE"/>
    <w:rsid w:val="00F9491A"/>
    <w:rsid w:val="00F94E2B"/>
    <w:rsid w:val="00F957D1"/>
    <w:rsid w:val="00F9660F"/>
    <w:rsid w:val="00F969D6"/>
    <w:rsid w:val="00FA0412"/>
    <w:rsid w:val="00FA06A8"/>
    <w:rsid w:val="00FA2AE0"/>
    <w:rsid w:val="00FA2E5E"/>
    <w:rsid w:val="00FA2F43"/>
    <w:rsid w:val="00FA3299"/>
    <w:rsid w:val="00FA3546"/>
    <w:rsid w:val="00FA3CBB"/>
    <w:rsid w:val="00FA41A3"/>
    <w:rsid w:val="00FA48E5"/>
    <w:rsid w:val="00FA4F84"/>
    <w:rsid w:val="00FA502C"/>
    <w:rsid w:val="00FA5866"/>
    <w:rsid w:val="00FA6D35"/>
    <w:rsid w:val="00FA7FDD"/>
    <w:rsid w:val="00FB0984"/>
    <w:rsid w:val="00FB09D2"/>
    <w:rsid w:val="00FB0F25"/>
    <w:rsid w:val="00FB0F2F"/>
    <w:rsid w:val="00FB14AF"/>
    <w:rsid w:val="00FB17E7"/>
    <w:rsid w:val="00FB1C17"/>
    <w:rsid w:val="00FB1FA0"/>
    <w:rsid w:val="00FB3BBF"/>
    <w:rsid w:val="00FB59E3"/>
    <w:rsid w:val="00FB72D3"/>
    <w:rsid w:val="00FB7DA5"/>
    <w:rsid w:val="00FC0538"/>
    <w:rsid w:val="00FC08F1"/>
    <w:rsid w:val="00FC0A86"/>
    <w:rsid w:val="00FC13C2"/>
    <w:rsid w:val="00FC151A"/>
    <w:rsid w:val="00FC1D1E"/>
    <w:rsid w:val="00FC1F0E"/>
    <w:rsid w:val="00FC218C"/>
    <w:rsid w:val="00FC2D60"/>
    <w:rsid w:val="00FC2E39"/>
    <w:rsid w:val="00FC32F1"/>
    <w:rsid w:val="00FC34A1"/>
    <w:rsid w:val="00FC378F"/>
    <w:rsid w:val="00FC3EF5"/>
    <w:rsid w:val="00FC44FD"/>
    <w:rsid w:val="00FC48A7"/>
    <w:rsid w:val="00FC61DF"/>
    <w:rsid w:val="00FC62AA"/>
    <w:rsid w:val="00FC6549"/>
    <w:rsid w:val="00FC69DC"/>
    <w:rsid w:val="00FC6B0D"/>
    <w:rsid w:val="00FC6C50"/>
    <w:rsid w:val="00FD05AB"/>
    <w:rsid w:val="00FD0CD3"/>
    <w:rsid w:val="00FD14CA"/>
    <w:rsid w:val="00FD1A7F"/>
    <w:rsid w:val="00FD2767"/>
    <w:rsid w:val="00FD3859"/>
    <w:rsid w:val="00FD520C"/>
    <w:rsid w:val="00FD5E4D"/>
    <w:rsid w:val="00FD60C7"/>
    <w:rsid w:val="00FD6607"/>
    <w:rsid w:val="00FD673C"/>
    <w:rsid w:val="00FD6FF5"/>
    <w:rsid w:val="00FD754D"/>
    <w:rsid w:val="00FD7C85"/>
    <w:rsid w:val="00FE05BD"/>
    <w:rsid w:val="00FE0B8F"/>
    <w:rsid w:val="00FE1200"/>
    <w:rsid w:val="00FE1966"/>
    <w:rsid w:val="00FE2268"/>
    <w:rsid w:val="00FE2269"/>
    <w:rsid w:val="00FE3254"/>
    <w:rsid w:val="00FE371B"/>
    <w:rsid w:val="00FE41DB"/>
    <w:rsid w:val="00FE50CD"/>
    <w:rsid w:val="00FE5141"/>
    <w:rsid w:val="00FE5260"/>
    <w:rsid w:val="00FE5955"/>
    <w:rsid w:val="00FE5B6B"/>
    <w:rsid w:val="00FE5C2F"/>
    <w:rsid w:val="00FE601B"/>
    <w:rsid w:val="00FE64F9"/>
    <w:rsid w:val="00FE66F8"/>
    <w:rsid w:val="00FE6E8D"/>
    <w:rsid w:val="00FF07BC"/>
    <w:rsid w:val="00FF0CB8"/>
    <w:rsid w:val="00FF19CE"/>
    <w:rsid w:val="00FF1D31"/>
    <w:rsid w:val="00FF2EC0"/>
    <w:rsid w:val="00FF2F68"/>
    <w:rsid w:val="00FF35C9"/>
    <w:rsid w:val="00FF3956"/>
    <w:rsid w:val="00FF52FC"/>
    <w:rsid w:val="00FF57E4"/>
    <w:rsid w:val="00FF61F1"/>
    <w:rsid w:val="00FF6440"/>
    <w:rsid w:val="00FF678E"/>
    <w:rsid w:val="00FF6ACC"/>
    <w:rsid w:val="00FF7132"/>
    <w:rsid w:val="00FF75CC"/>
    <w:rsid w:val="00FF7A6A"/>
    <w:rsid w:val="00FF7C8E"/>
    <w:rsid w:val="0A507F53"/>
    <w:rsid w:val="0B89D3EB"/>
    <w:rsid w:val="12FD49EB"/>
    <w:rsid w:val="18B50897"/>
    <w:rsid w:val="19F2EC7D"/>
    <w:rsid w:val="1CDEF516"/>
    <w:rsid w:val="2A091047"/>
    <w:rsid w:val="3A1E21B0"/>
    <w:rsid w:val="3EA5F48B"/>
    <w:rsid w:val="3F577AD9"/>
    <w:rsid w:val="42D51023"/>
    <w:rsid w:val="43D0349B"/>
    <w:rsid w:val="483E2BB0"/>
    <w:rsid w:val="48EAFB3D"/>
    <w:rsid w:val="5D4505B2"/>
    <w:rsid w:val="61D85670"/>
    <w:rsid w:val="6248813B"/>
    <w:rsid w:val="6BDE67CA"/>
    <w:rsid w:val="718905DB"/>
    <w:rsid w:val="72093C8D"/>
    <w:rsid w:val="74B1929C"/>
    <w:rsid w:val="7795C9A6"/>
    <w:rsid w:val="7C6FF716"/>
    <w:rsid w:val="7C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F32B"/>
  <w15:chartTrackingRefBased/>
  <w15:docId w15:val="{C4D42949-E486-4E09-89BA-29CEAB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7F"/>
    <w:pPr>
      <w:spacing w:after="120" w:line="288" w:lineRule="auto"/>
      <w:jc w:val="both"/>
    </w:pPr>
    <w:rPr>
      <w:rFonts w:asciiTheme="majorHAnsi" w:hAnsiTheme="majorHAnsi" w:cstheme="majorHAnsi"/>
      <w:color w:val="474747" w:themeColor="accent6" w:themeShade="BF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3E2886"/>
    <w:pPr>
      <w:keepNext/>
      <w:keepLines/>
      <w:spacing w:before="240" w:after="0"/>
      <w:outlineLvl w:val="0"/>
    </w:pPr>
    <w:rPr>
      <w:rFonts w:eastAsiaTheme="majorEastAsia" w:cstheme="majorBidi"/>
      <w:b/>
      <w:color w:val="00472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3C107B"/>
    <w:pPr>
      <w:keepNext/>
      <w:keepLines/>
      <w:outlineLvl w:val="1"/>
    </w:pPr>
    <w:rPr>
      <w:rFonts w:eastAsiaTheme="majorEastAsia" w:cstheme="majorBidi"/>
      <w:b/>
      <w:color w:val="004724" w:themeColor="accent1" w:themeShade="BF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07C71"/>
    <w:pPr>
      <w:keepNext/>
      <w:keepLines/>
      <w:spacing w:before="40" w:after="0"/>
      <w:outlineLvl w:val="2"/>
    </w:pPr>
    <w:rPr>
      <w:rFonts w:eastAsiaTheme="majorEastAsia" w:cstheme="majorBidi"/>
      <w:color w:val="004724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C07C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724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rsid w:val="009D72F6"/>
    <w:pPr>
      <w:keepNext/>
      <w:keepLines/>
      <w:spacing w:before="40" w:after="0"/>
      <w:outlineLvl w:val="4"/>
    </w:pPr>
    <w:rPr>
      <w:rFonts w:eastAsiaTheme="majorEastAsia" w:cstheme="majorBidi"/>
      <w:color w:val="00472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9D72F6"/>
    <w:pPr>
      <w:keepNext/>
      <w:keepLines/>
      <w:spacing w:before="40" w:after="0"/>
      <w:outlineLvl w:val="5"/>
    </w:pPr>
    <w:rPr>
      <w:rFonts w:eastAsiaTheme="majorEastAsia" w:cstheme="majorBidi"/>
      <w:color w:val="004724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unhideWhenUsed/>
    <w:rsid w:val="0035777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4724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79E9"/>
  </w:style>
  <w:style w:type="character" w:customStyle="1" w:styleId="Ttulo7Carter">
    <w:name w:val="Título 7 Caráter"/>
    <w:basedOn w:val="Tipodeletrapredefinidodopargrafo"/>
    <w:link w:val="Ttulo7"/>
    <w:uiPriority w:val="9"/>
    <w:rsid w:val="00357775"/>
    <w:rPr>
      <w:rFonts w:asciiTheme="majorHAnsi" w:eastAsiaTheme="majorEastAsia" w:hAnsiTheme="majorHAnsi" w:cstheme="majorBidi"/>
      <w:i/>
      <w:iCs/>
      <w:color w:val="002F18" w:themeColor="accent1" w:themeShade="7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E3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7E72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0A1ED2"/>
  </w:style>
  <w:style w:type="character" w:customStyle="1" w:styleId="Ttulo1Carter">
    <w:name w:val="Título 1 Caráter"/>
    <w:basedOn w:val="Tipodeletrapredefinidodopargrafo"/>
    <w:link w:val="Ttulo1"/>
    <w:uiPriority w:val="9"/>
    <w:rsid w:val="003E2886"/>
    <w:rPr>
      <w:rFonts w:asciiTheme="majorHAnsi" w:eastAsiaTheme="majorEastAsia" w:hAnsiTheme="majorHAnsi" w:cstheme="majorBidi"/>
      <w:b/>
      <w:color w:val="004724" w:themeColor="accent1" w:themeShade="BF"/>
      <w:sz w:val="28"/>
      <w:szCs w:val="32"/>
      <w:lang w:val="pt-PT"/>
    </w:rPr>
  </w:style>
  <w:style w:type="paragraph" w:styleId="Cabealhodondice">
    <w:name w:val="TOC Heading"/>
    <w:basedOn w:val="Ttulo1"/>
    <w:next w:val="Normal"/>
    <w:uiPriority w:val="39"/>
    <w:unhideWhenUsed/>
    <w:rsid w:val="009A031A"/>
    <w:pPr>
      <w:outlineLvl w:val="9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463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9A031A"/>
    <w:rPr>
      <w:color w:val="0070C0" w:themeColor="hyperlink"/>
      <w:u w:val="single"/>
    </w:rPr>
  </w:style>
  <w:style w:type="paragraph" w:customStyle="1" w:styleId="Ttulo1-semnr">
    <w:name w:val="Título 1 - sem nr"/>
    <w:basedOn w:val="Ttulo1"/>
    <w:rsid w:val="00DC2F50"/>
    <w:pPr>
      <w:keepNext w:val="0"/>
      <w:keepLines w:val="0"/>
      <w:spacing w:before="120" w:after="240" w:line="360" w:lineRule="auto"/>
      <w:ind w:left="340" w:hanging="340"/>
    </w:pPr>
    <w:rPr>
      <w:rFonts w:ascii="Calibri Light" w:eastAsiaTheme="minorHAnsi" w:hAnsi="Calibri Light" w:cstheme="minorHAnsi"/>
      <w:bCs/>
      <w:caps/>
      <w:color w:val="27224E"/>
      <w:sz w:val="40"/>
      <w:szCs w:val="24"/>
      <w14:shadow w14:blurRad="50800" w14:dist="38100" w14:dir="2700000" w14:sx="100000" w14:sy="100000" w14:kx="0" w14:ky="0" w14:algn="tl">
        <w14:schemeClr w14:val="accent2">
          <w14:alpha w14:val="60000"/>
          <w14:lumMod w14:val="40000"/>
          <w14:lumOff w14:val="60000"/>
        </w14:schemeClr>
      </w14:shadow>
      <w14:textFill>
        <w14:solidFill>
          <w14:srgbClr w14:val="27224E">
            <w14:lumMod w14:val="75000"/>
          </w14:srgbClr>
        </w14:solidFill>
      </w14:textFill>
    </w:rPr>
  </w:style>
  <w:style w:type="character" w:styleId="TextodoMarcadordePosio">
    <w:name w:val="Placeholder Text"/>
    <w:basedOn w:val="Tipodeletrapredefinidodopargrafo"/>
    <w:uiPriority w:val="99"/>
    <w:semiHidden/>
    <w:rsid w:val="00DE2737"/>
    <w:rPr>
      <w:color w:val="808080"/>
    </w:rPr>
  </w:style>
  <w:style w:type="table" w:styleId="TabelacomGrelha">
    <w:name w:val="Table Grid"/>
    <w:basedOn w:val="Tabelanormal"/>
    <w:uiPriority w:val="39"/>
    <w:rsid w:val="005D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igo">
    <w:name w:val="codigo"/>
    <w:basedOn w:val="Tipodeletrapredefinidodopargrafo"/>
    <w:uiPriority w:val="1"/>
    <w:rsid w:val="006510D8"/>
    <w:rPr>
      <w:rFonts w:asciiTheme="majorHAnsi" w:hAnsiTheme="majorHAnsi"/>
      <w:b w:val="0"/>
      <w:color w:val="474747" w:themeColor="background1" w:themeShade="BF"/>
      <w:sz w:val="22"/>
    </w:rPr>
  </w:style>
  <w:style w:type="character" w:customStyle="1" w:styleId="NumParecer">
    <w:name w:val="NumParecer"/>
    <w:basedOn w:val="Tipodeletrapredefinidodopargrafo"/>
    <w:uiPriority w:val="1"/>
    <w:rsid w:val="0028127F"/>
    <w:rPr>
      <w:rFonts w:asciiTheme="majorHAnsi" w:hAnsiTheme="majorHAnsi"/>
      <w:color w:val="006031"/>
      <w:sz w:val="24"/>
    </w:rPr>
  </w:style>
  <w:style w:type="table" w:styleId="TabeladeGrelha7Colorida-Destaque3">
    <w:name w:val="Grid Table 7 Colorful Accent 3"/>
    <w:basedOn w:val="Tabelanormal"/>
    <w:uiPriority w:val="52"/>
    <w:rsid w:val="00C07C71"/>
    <w:pPr>
      <w:spacing w:after="0" w:line="240" w:lineRule="auto"/>
    </w:pPr>
    <w:rPr>
      <w:color w:val="006031" w:themeColor="accent1"/>
    </w:rPr>
    <w:tblPr>
      <w:tblStyleRowBandSize w:val="1"/>
      <w:tblStyleColBandSize w:val="1"/>
      <w:tblBorders>
        <w:top w:val="single" w:sz="4" w:space="0" w:color="FAE07D" w:themeColor="accent3" w:themeTint="99"/>
        <w:left w:val="single" w:sz="4" w:space="0" w:color="FAE07D" w:themeColor="accent3" w:themeTint="99"/>
        <w:bottom w:val="single" w:sz="4" w:space="0" w:color="FAE07D" w:themeColor="accent3" w:themeTint="99"/>
        <w:right w:val="single" w:sz="4" w:space="0" w:color="FAE07D" w:themeColor="accent3" w:themeTint="99"/>
        <w:insideH w:val="single" w:sz="4" w:space="0" w:color="FAE07D" w:themeColor="accent3" w:themeTint="99"/>
        <w:insideV w:val="single" w:sz="4" w:space="0" w:color="FAE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FDF4D3" w:themeFill="accent3" w:themeFillTint="33"/>
      </w:tcPr>
    </w:tblStylePr>
    <w:tblStylePr w:type="band1Horz">
      <w:tblPr/>
      <w:tcPr>
        <w:shd w:val="clear" w:color="auto" w:fill="FDF4D3" w:themeFill="accent3" w:themeFillTint="33"/>
      </w:tcPr>
    </w:tblStylePr>
    <w:tblStylePr w:type="neCell">
      <w:tblPr/>
      <w:tcPr>
        <w:tcBorders>
          <w:bottom w:val="single" w:sz="4" w:space="0" w:color="FAE07D" w:themeColor="accent3" w:themeTint="99"/>
        </w:tcBorders>
      </w:tcPr>
    </w:tblStylePr>
    <w:tblStylePr w:type="nwCell">
      <w:tblPr/>
      <w:tcPr>
        <w:tcBorders>
          <w:bottom w:val="single" w:sz="4" w:space="0" w:color="FAE07D" w:themeColor="accent3" w:themeTint="99"/>
        </w:tcBorders>
      </w:tcPr>
    </w:tblStylePr>
    <w:tblStylePr w:type="seCell">
      <w:tblPr/>
      <w:tcPr>
        <w:tcBorders>
          <w:top w:val="single" w:sz="4" w:space="0" w:color="FAE07D" w:themeColor="accent3" w:themeTint="99"/>
        </w:tcBorders>
      </w:tcPr>
    </w:tblStylePr>
    <w:tblStylePr w:type="swCell">
      <w:tblPr/>
      <w:tcPr>
        <w:tcBorders>
          <w:top w:val="single" w:sz="4" w:space="0" w:color="FAE07D" w:themeColor="accent3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  <w:tblStylePr w:type="neCell">
      <w:tblPr/>
      <w:tcPr>
        <w:tcBorders>
          <w:bottom w:val="single" w:sz="4" w:space="0" w:color="06FF85" w:themeColor="accent1" w:themeTint="99"/>
        </w:tcBorders>
      </w:tcPr>
    </w:tblStylePr>
    <w:tblStylePr w:type="nwCell">
      <w:tblPr/>
      <w:tcPr>
        <w:tcBorders>
          <w:bottom w:val="single" w:sz="4" w:space="0" w:color="06FF85" w:themeColor="accent1" w:themeTint="99"/>
        </w:tcBorders>
      </w:tcPr>
    </w:tblStylePr>
    <w:tblStylePr w:type="seCell">
      <w:tblPr/>
      <w:tcPr>
        <w:tcBorders>
          <w:top w:val="single" w:sz="4" w:space="0" w:color="06FF85" w:themeColor="accent1" w:themeTint="99"/>
        </w:tcBorders>
      </w:tcPr>
    </w:tblStylePr>
    <w:tblStylePr w:type="swCell">
      <w:tblPr/>
      <w:tcPr>
        <w:tcBorders>
          <w:top w:val="single" w:sz="4" w:space="0" w:color="06FF85" w:themeColor="accent1" w:themeTint="99"/>
        </w:tcBorders>
      </w:tcPr>
    </w:tblStylePr>
  </w:style>
  <w:style w:type="table" w:styleId="TabeladeGrelha3">
    <w:name w:val="Grid Table 3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  <w:insideH w:val="single" w:sz="4" w:space="0" w:color="006031" w:themeColor="accent1"/>
        <w:insideV w:val="single" w:sz="4" w:space="0" w:color="006031" w:themeColor="accent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table" w:styleId="TabeladeGrelha7Colorida">
    <w:name w:val="Grid Table 7 Colorful"/>
    <w:basedOn w:val="Tabelanormal"/>
    <w:uiPriority w:val="52"/>
    <w:rsid w:val="00C07C71"/>
    <w:pPr>
      <w:spacing w:after="0" w:line="240" w:lineRule="auto"/>
    </w:pPr>
    <w:rPr>
      <w:color w:val="7F7F7F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3C107B"/>
    <w:rPr>
      <w:rFonts w:asciiTheme="majorHAnsi" w:eastAsiaTheme="majorEastAsia" w:hAnsiTheme="majorHAnsi" w:cstheme="majorBidi"/>
      <w:b/>
      <w:color w:val="004724" w:themeColor="accent1" w:themeShade="BF"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C71"/>
    <w:rPr>
      <w:rFonts w:asciiTheme="majorHAnsi" w:eastAsiaTheme="majorEastAsia" w:hAnsiTheme="majorHAnsi" w:cstheme="majorBidi"/>
      <w:color w:val="002F1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07C71"/>
    <w:rPr>
      <w:rFonts w:asciiTheme="majorHAnsi" w:eastAsiaTheme="majorEastAsia" w:hAnsiTheme="majorHAnsi" w:cstheme="majorBidi"/>
      <w:i/>
      <w:iCs/>
      <w:color w:val="004724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D72F6"/>
    <w:rPr>
      <w:rFonts w:asciiTheme="majorHAnsi" w:eastAsiaTheme="majorEastAsia" w:hAnsiTheme="majorHAnsi" w:cstheme="majorBidi"/>
      <w:color w:val="004724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D72F6"/>
    <w:rPr>
      <w:rFonts w:asciiTheme="majorHAnsi" w:eastAsiaTheme="majorEastAsia" w:hAnsiTheme="majorHAnsi" w:cstheme="majorBidi"/>
      <w:color w:val="002F18" w:themeColor="accent1" w:themeShade="7F"/>
      <w:lang w:val="pt-PT"/>
    </w:rPr>
  </w:style>
  <w:style w:type="paragraph" w:customStyle="1" w:styleId="numverde">
    <w:name w:val="numverde"/>
    <w:basedOn w:val="Normal"/>
    <w:link w:val="numverdeCarter"/>
    <w:rsid w:val="0028127F"/>
    <w:rPr>
      <w:color w:val="006031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C1-numero-nota">
    <w:name w:val="C1-numero-nota"/>
    <w:basedOn w:val="NumParecer"/>
    <w:uiPriority w:val="1"/>
    <w:rsid w:val="0028127F"/>
    <w:rPr>
      <w:rFonts w:asciiTheme="majorHAnsi" w:hAnsiTheme="majorHAnsi"/>
      <w:color w:val="006031"/>
      <w:sz w:val="24"/>
    </w:r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C07C71"/>
    <w:pPr>
      <w:ind w:left="720"/>
      <w:contextualSpacing/>
    </w:pPr>
    <w:rPr>
      <w:color w:val="7F7F7F" w:themeColor="text1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character" w:customStyle="1" w:styleId="numverdeCarter">
    <w:name w:val="numverde Caráter"/>
    <w:basedOn w:val="Tipodeletrapredefinidodopargrafo"/>
    <w:link w:val="numverde"/>
    <w:rsid w:val="0028127F"/>
    <w:rPr>
      <w:rFonts w:asciiTheme="majorHAnsi" w:hAnsiTheme="majorHAnsi" w:cstheme="majorHAnsi"/>
      <w:color w:val="006031"/>
      <w:sz w:val="24"/>
      <w:szCs w:val="24"/>
      <w:lang w:val="pt-PT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Estilo1">
    <w:name w:val="Estilo1"/>
    <w:basedOn w:val="C1-numero-nota"/>
    <w:uiPriority w:val="1"/>
    <w:rsid w:val="0028127F"/>
    <w:rPr>
      <w:rFonts w:asciiTheme="majorHAnsi" w:hAnsiTheme="majorHAnsi"/>
      <w:b/>
      <w:color w:val="006031"/>
      <w:sz w:val="24"/>
    </w:rPr>
  </w:style>
  <w:style w:type="paragraph" w:customStyle="1" w:styleId="00Numero-NotaTecnica">
    <w:name w:val="00Numero-NotaTecnica"/>
    <w:basedOn w:val="Normal"/>
    <w:qFormat/>
    <w:rsid w:val="00415F56"/>
    <w:pPr>
      <w:tabs>
        <w:tab w:val="left" w:pos="2410"/>
      </w:tabs>
      <w:spacing w:before="120" w:after="360"/>
    </w:pPr>
    <w:rPr>
      <w:b/>
      <w:bCs/>
      <w:caps/>
      <w:color w:val="006031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8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1B0"/>
    <w:rPr>
      <w:rFonts w:ascii="Segoe UI" w:hAnsi="Segoe UI" w:cs="Segoe UI"/>
      <w:sz w:val="18"/>
      <w:szCs w:val="18"/>
    </w:rPr>
  </w:style>
  <w:style w:type="table" w:styleId="TabeladeLista3-Destaque1">
    <w:name w:val="List Table 3 Accent 1"/>
    <w:basedOn w:val="Tabelanormal"/>
    <w:uiPriority w:val="48"/>
    <w:rsid w:val="00410889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</w:tblBorders>
    </w:tblPr>
    <w:tblStylePr w:type="firstRow">
      <w:rPr>
        <w:b/>
        <w:bCs/>
        <w:color w:val="5F5F5F" w:themeColor="background1"/>
      </w:rPr>
      <w:tblPr/>
      <w:tcPr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  <w:shd w:val="clear" w:color="auto" w:fill="5F5F5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F5F5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F5F5F" w:themeFill="background1"/>
      </w:tcPr>
    </w:tblStylePr>
    <w:tblStylePr w:type="band1Vert">
      <w:tblPr/>
      <w:tcPr>
        <w:tcBorders>
          <w:left w:val="single" w:sz="4" w:space="0" w:color="006031" w:themeColor="accent1"/>
          <w:right w:val="single" w:sz="4" w:space="0" w:color="006031" w:themeColor="accent1"/>
        </w:tcBorders>
      </w:tcPr>
    </w:tblStylePr>
    <w:tblStylePr w:type="band1Horz">
      <w:tblPr/>
      <w:tcPr>
        <w:tcBorders>
          <w:top w:val="single" w:sz="4" w:space="0" w:color="006031" w:themeColor="accent1"/>
          <w:bottom w:val="single" w:sz="4" w:space="0" w:color="0060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31" w:themeColor="accent1"/>
          <w:left w:val="nil"/>
        </w:tcBorders>
      </w:tcPr>
    </w:tblStylePr>
    <w:tblStylePr w:type="swCell">
      <w:tblPr/>
      <w:tcPr>
        <w:tcBorders>
          <w:top w:val="double" w:sz="4" w:space="0" w:color="006031" w:themeColor="accent1"/>
          <w:right w:val="nil"/>
        </w:tcBorders>
      </w:tcPr>
    </w:tblStylePr>
  </w:style>
  <w:style w:type="table" w:styleId="TabeladeGrelha4-Destaque1">
    <w:name w:val="Grid Table 4 Accent 1"/>
    <w:basedOn w:val="Tabelanormal"/>
    <w:uiPriority w:val="49"/>
    <w:rsid w:val="004F2398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  <w:color w:val="5F5F5F" w:themeColor="background1"/>
      </w:rPr>
      <w:tblPr/>
      <w:tcPr>
        <w:tcBorders>
          <w:top w:val="single" w:sz="4" w:space="0" w:color="006031" w:themeColor="accent1"/>
          <w:left w:val="single" w:sz="4" w:space="0" w:color="006031" w:themeColor="accent1"/>
          <w:bottom w:val="single" w:sz="4" w:space="0" w:color="006031" w:themeColor="accent1"/>
          <w:right w:val="single" w:sz="4" w:space="0" w:color="006031" w:themeColor="accent1"/>
          <w:insideH w:val="nil"/>
          <w:insideV w:val="nil"/>
        </w:tcBorders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D1689"/>
    <w:rPr>
      <w:color w:val="605E5C"/>
      <w:shd w:val="clear" w:color="auto" w:fill="E1DFDD"/>
    </w:rPr>
  </w:style>
  <w:style w:type="paragraph" w:customStyle="1" w:styleId="00Alterao">
    <w:name w:val="00Alteração"/>
    <w:basedOn w:val="00Numero-NotaTecnica"/>
    <w:qFormat/>
    <w:rsid w:val="00415F56"/>
    <w:pPr>
      <w:spacing w:before="60"/>
    </w:pPr>
  </w:style>
  <w:style w:type="character" w:customStyle="1" w:styleId="UO">
    <w:name w:val="UO"/>
    <w:basedOn w:val="Tipodeletrapredefinidodopargrafo"/>
    <w:uiPriority w:val="1"/>
    <w:rsid w:val="00C515D8"/>
    <w:rPr>
      <w:rFonts w:asciiTheme="majorHAnsi" w:hAnsiTheme="majorHAnsi"/>
      <w:b/>
      <w:color w:val="006031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13CA"/>
    <w:rPr>
      <w:sz w:val="16"/>
      <w:szCs w:val="16"/>
    </w:rPr>
  </w:style>
  <w:style w:type="paragraph" w:customStyle="1" w:styleId="99Textodaorientao">
    <w:name w:val="99Texto da orientação"/>
    <w:basedOn w:val="Normal"/>
    <w:link w:val="99TextodaorientaoCarter"/>
    <w:qFormat/>
    <w:rsid w:val="004C5E32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Ttparecer">
    <w:name w:val="Ttparecer"/>
    <w:basedOn w:val="Tipodeletrapredefinidodopargrafo"/>
    <w:uiPriority w:val="1"/>
    <w:rsid w:val="00AF6AC0"/>
    <w:rPr>
      <w:rFonts w:asciiTheme="majorHAnsi" w:hAnsiTheme="majorHAnsi"/>
      <w:b/>
      <w:color w:val="312855"/>
      <w:sz w:val="32"/>
    </w:rPr>
  </w:style>
  <w:style w:type="paragraph" w:styleId="Assuntodecomentrio">
    <w:name w:val="annotation subject"/>
    <w:basedOn w:val="Normal"/>
    <w:next w:val="Normal"/>
    <w:link w:val="AssuntodecomentrioCarter"/>
    <w:uiPriority w:val="99"/>
    <w:semiHidden/>
    <w:unhideWhenUsed/>
    <w:rsid w:val="009D72F6"/>
    <w:rPr>
      <w:b/>
      <w:bCs/>
    </w:rPr>
  </w:style>
  <w:style w:type="character" w:customStyle="1" w:styleId="AssuntodecomentrioCarter">
    <w:name w:val="Assunto de comentário Caráter"/>
    <w:basedOn w:val="Tipodeletrapredefinidodopargrafo"/>
    <w:link w:val="Assuntodecomentrio"/>
    <w:uiPriority w:val="99"/>
    <w:semiHidden/>
    <w:rsid w:val="009D72F6"/>
    <w:rPr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451AC"/>
    <w:pPr>
      <w:spacing w:after="0" w:line="240" w:lineRule="auto"/>
    </w:pPr>
    <w:rPr>
      <w:lang w:val="pt-PT"/>
    </w:rPr>
  </w:style>
  <w:style w:type="paragraph" w:customStyle="1" w:styleId="01TituloOrientaotecnica">
    <w:name w:val="01Titulo Orientação tecnica"/>
    <w:basedOn w:val="99Textodaorientao"/>
    <w:qFormat/>
    <w:rsid w:val="006516C8"/>
    <w:pPr>
      <w:spacing w:line="360" w:lineRule="exact"/>
      <w:jc w:val="center"/>
    </w:pPr>
    <w:rPr>
      <w:rFonts w:eastAsia="Times New Roman"/>
      <w:b/>
      <w:bCs/>
      <w:color w:val="312855"/>
      <w:sz w:val="32"/>
      <w:szCs w:val="32"/>
      <w:lang w:eastAsia="pt-PT"/>
    </w:rPr>
  </w:style>
  <w:style w:type="paragraph" w:customStyle="1" w:styleId="02Titulosintermdios">
    <w:name w:val="02Titulos intermédios"/>
    <w:basedOn w:val="01TituloOrientaotecnica"/>
    <w:qFormat/>
    <w:rsid w:val="00BC0717"/>
    <w:pPr>
      <w:jc w:val="left"/>
    </w:pPr>
    <w:rPr>
      <w:color w:val="1C2B60" w:themeColor="text2" w:themeTint="E6"/>
      <w:sz w:val="26"/>
      <w:szCs w:val="26"/>
    </w:rPr>
  </w:style>
  <w:style w:type="character" w:customStyle="1" w:styleId="data">
    <w:name w:val="data"/>
    <w:basedOn w:val="Tipodeletrapredefinidodopargrafo"/>
    <w:uiPriority w:val="1"/>
    <w:rsid w:val="0076704C"/>
    <w:rPr>
      <w:rFonts w:asciiTheme="majorHAnsi" w:hAnsiTheme="majorHAnsi"/>
      <w:color w:val="312855"/>
      <w:sz w:val="24"/>
    </w:rPr>
  </w:style>
  <w:style w:type="character" w:customStyle="1" w:styleId="resp">
    <w:name w:val="resp"/>
    <w:basedOn w:val="Tipodeletrapredefinidodopargrafo"/>
    <w:uiPriority w:val="1"/>
    <w:rsid w:val="00181C46"/>
    <w:rPr>
      <w:rFonts w:asciiTheme="majorHAnsi" w:hAnsiTheme="majorHAnsi"/>
      <w:b/>
      <w:color w:val="312855"/>
      <w:sz w:val="26"/>
    </w:rPr>
  </w:style>
  <w:style w:type="paragraph" w:customStyle="1" w:styleId="99Textodaalinea">
    <w:name w:val="99Texto da alinea)"/>
    <w:basedOn w:val="99Textodaorientao"/>
    <w:qFormat/>
    <w:rsid w:val="00B0666B"/>
    <w:pPr>
      <w:numPr>
        <w:numId w:val="1"/>
      </w:numPr>
      <w:spacing w:after="120"/>
    </w:pPr>
  </w:style>
  <w:style w:type="paragraph" w:customStyle="1" w:styleId="99Textodasub-alinea">
    <w:name w:val="99Texto da sub-alinea)"/>
    <w:basedOn w:val="99Textodaalinea"/>
    <w:qFormat/>
    <w:rsid w:val="00B0666B"/>
    <w:pPr>
      <w:numPr>
        <w:numId w:val="2"/>
      </w:numPr>
    </w:pPr>
  </w:style>
  <w:style w:type="paragraph" w:customStyle="1" w:styleId="99Textobullet-verde">
    <w:name w:val="99Texto bullet-verde"/>
    <w:basedOn w:val="99Textodaorientao"/>
    <w:qFormat/>
    <w:rsid w:val="00B0666B"/>
    <w:pPr>
      <w:numPr>
        <w:numId w:val="3"/>
      </w:numPr>
      <w:spacing w:after="120"/>
    </w:pPr>
  </w:style>
  <w:style w:type="paragraph" w:customStyle="1" w:styleId="02TitulosIntermdiosnumerados">
    <w:name w:val="02Titulos Intermédios numerados"/>
    <w:basedOn w:val="02Titulosintermdios"/>
    <w:qFormat/>
    <w:rsid w:val="00893DBD"/>
    <w:pPr>
      <w:numPr>
        <w:numId w:val="4"/>
      </w:numPr>
    </w:pPr>
  </w:style>
  <w:style w:type="paragraph" w:customStyle="1" w:styleId="99Texto-Programascabealho">
    <w:name w:val="99Texto-Programas cabeçalho"/>
    <w:basedOn w:val="Normal"/>
    <w:qFormat/>
    <w:rsid w:val="00147DB5"/>
    <w:rPr>
      <w:b/>
      <w:bCs/>
      <w:sz w:val="20"/>
    </w:rPr>
  </w:style>
  <w:style w:type="table" w:styleId="TabelaSimples4">
    <w:name w:val="Plain Table 4"/>
    <w:basedOn w:val="Tabelanormal"/>
    <w:uiPriority w:val="44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EBEB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EBEB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orientacao">
    <w:name w:val="Estiloorientacao"/>
    <w:basedOn w:val="Tabelanormal"/>
    <w:uiPriority w:val="99"/>
    <w:rsid w:val="00E0570F"/>
    <w:pPr>
      <w:spacing w:after="0" w:line="240" w:lineRule="auto"/>
    </w:pPr>
    <w:tblPr/>
  </w:style>
  <w:style w:type="paragraph" w:styleId="ndice1">
    <w:name w:val="toc 1"/>
    <w:basedOn w:val="Normal"/>
    <w:next w:val="Normal"/>
    <w:autoRedefine/>
    <w:uiPriority w:val="39"/>
    <w:unhideWhenUsed/>
    <w:rsid w:val="00F04F33"/>
    <w:pPr>
      <w:spacing w:after="100"/>
    </w:pPr>
    <w:rPr>
      <w:color w:val="006031"/>
      <w:sz w:val="22"/>
    </w:rPr>
  </w:style>
  <w:style w:type="paragraph" w:styleId="ndice2">
    <w:name w:val="toc 2"/>
    <w:basedOn w:val="Normal"/>
    <w:next w:val="Normal"/>
    <w:autoRedefine/>
    <w:uiPriority w:val="39"/>
    <w:unhideWhenUsed/>
    <w:rsid w:val="00F04F33"/>
    <w:pPr>
      <w:spacing w:before="40" w:after="40" w:line="260" w:lineRule="exact"/>
      <w:ind w:left="238"/>
    </w:pPr>
    <w:rPr>
      <w:color w:val="006031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883CC1"/>
    <w:pPr>
      <w:spacing w:after="100"/>
      <w:ind w:left="480"/>
    </w:pPr>
  </w:style>
  <w:style w:type="paragraph" w:customStyle="1" w:styleId="99Texto-datafinal">
    <w:name w:val="99Texto-datafinal"/>
    <w:basedOn w:val="02Titulosintermdios"/>
    <w:qFormat/>
    <w:rsid w:val="00F04F33"/>
  </w:style>
  <w:style w:type="paragraph" w:customStyle="1" w:styleId="99Texto-responsvel-final">
    <w:name w:val="99Texto-responsvel-final"/>
    <w:basedOn w:val="02Titulosintermdios"/>
    <w:qFormat/>
    <w:rsid w:val="00F04F33"/>
  </w:style>
  <w:style w:type="paragraph" w:customStyle="1" w:styleId="Etiqueta">
    <w:name w:val="Etiqueta"/>
    <w:basedOn w:val="99Textodaorientao"/>
    <w:qFormat/>
    <w:rsid w:val="006510D8"/>
    <w:pPr>
      <w:ind w:firstLine="4395"/>
    </w:pPr>
    <w:rPr>
      <w:b/>
      <w:bCs/>
      <w:color w:val="1C2B60" w:themeColor="text2" w:themeTint="E6"/>
      <w:sz w:val="32"/>
      <w:szCs w:val="28"/>
    </w:rPr>
  </w:style>
  <w:style w:type="character" w:customStyle="1" w:styleId="Estilo2">
    <w:name w:val="Estilo2"/>
    <w:basedOn w:val="Tipodeletrapredefinidodopargrafo"/>
    <w:uiPriority w:val="1"/>
    <w:rsid w:val="00013FA0"/>
    <w:rPr>
      <w:rFonts w:asciiTheme="majorHAnsi" w:hAnsiTheme="majorHAnsi"/>
      <w:color w:val="474747" w:themeColor="background1" w:themeShade="BF"/>
      <w:sz w:val="22"/>
    </w:rPr>
  </w:style>
  <w:style w:type="character" w:customStyle="1" w:styleId="Campo-Texto">
    <w:name w:val="Campo-Texto"/>
    <w:basedOn w:val="Tipodeletrapredefinidodopargrafo"/>
    <w:uiPriority w:val="1"/>
    <w:rsid w:val="00544750"/>
    <w:rPr>
      <w:sz w:val="20"/>
      <w:szCs w:val="20"/>
    </w:rPr>
  </w:style>
  <w:style w:type="paragraph" w:customStyle="1" w:styleId="Etiqueta2">
    <w:name w:val="Etiqueta2"/>
    <w:basedOn w:val="Etiqueta"/>
    <w:qFormat/>
    <w:rsid w:val="000B3F9A"/>
    <w:pPr>
      <w:spacing w:before="0" w:after="60"/>
      <w:ind w:firstLine="0"/>
      <w:jc w:val="left"/>
    </w:pPr>
    <w:rPr>
      <w:sz w:val="24"/>
      <w:szCs w:val="22"/>
      <w:lang w:eastAsia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F1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F1CD8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paragraph" w:customStyle="1" w:styleId="Estilo0o">
    <w:name w:val="Estilo0o"/>
    <w:basedOn w:val="99Textodaorientao"/>
    <w:link w:val="Estilo0oCarter"/>
    <w:rsid w:val="00960E3A"/>
    <w:pPr>
      <w:spacing w:before="0" w:after="0" w:line="240" w:lineRule="auto"/>
    </w:pPr>
    <w:rPr>
      <w:rFonts w:asciiTheme="minorHAnsi" w:hAnsiTheme="minorHAnsi"/>
      <w:color w:val="474747" w:themeColor="accent6" w:themeShade="BF"/>
      <w:sz w:val="20"/>
      <w:szCs w:val="24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960E3A"/>
    <w:rPr>
      <w:rFonts w:asciiTheme="majorHAnsi" w:hAnsiTheme="majorHAnsi" w:cstheme="majorHAnsi"/>
      <w:color w:val="474747" w:themeColor="background1" w:themeShade="BF"/>
      <w:lang w:val="pt-PT"/>
    </w:rPr>
  </w:style>
  <w:style w:type="character" w:customStyle="1" w:styleId="Estilo0oCarter">
    <w:name w:val="Estilo0o Caráter"/>
    <w:basedOn w:val="99TextodaorientaoCarter"/>
    <w:link w:val="Estilo0o"/>
    <w:rsid w:val="00960E3A"/>
    <w:rPr>
      <w:rFonts w:asciiTheme="majorHAnsi" w:hAnsiTheme="majorHAnsi" w:cstheme="majorHAnsi"/>
      <w:color w:val="474747" w:themeColor="accent6" w:themeShade="BF"/>
      <w:sz w:val="20"/>
      <w:szCs w:val="24"/>
      <w:lang w:val="pt-PT"/>
    </w:rPr>
  </w:style>
  <w:style w:type="paragraph" w:customStyle="1" w:styleId="99Textoresumo">
    <w:name w:val="99Texto resumo"/>
    <w:basedOn w:val="Normal"/>
    <w:qFormat/>
    <w:rsid w:val="00D1057C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campo-titulo-aviso">
    <w:name w:val="campo-titulo-aviso"/>
    <w:basedOn w:val="Tipodeletrapredefinidodopargrafo"/>
    <w:uiPriority w:val="1"/>
    <w:rsid w:val="00D1057C"/>
    <w:rPr>
      <w:rFonts w:asciiTheme="majorHAnsi" w:hAnsiTheme="majorHAnsi"/>
      <w:b/>
      <w:color w:val="1C2B60"/>
      <w:sz w:val="26"/>
    </w:rPr>
  </w:style>
  <w:style w:type="paragraph" w:customStyle="1" w:styleId="01Subtitulo">
    <w:name w:val="01Subtitulo"/>
    <w:basedOn w:val="Normal"/>
    <w:link w:val="01SubtituloCarter"/>
    <w:qFormat/>
    <w:rsid w:val="008804ED"/>
    <w:pPr>
      <w:spacing w:before="120" w:line="240" w:lineRule="auto"/>
      <w:ind w:left="709" w:right="1128"/>
      <w:jc w:val="left"/>
    </w:pPr>
    <w:rPr>
      <w:rFonts w:eastAsiaTheme="majorEastAsia"/>
      <w:b/>
      <w:bCs/>
      <w:color w:val="134391"/>
      <w:szCs w:val="36"/>
    </w:rPr>
  </w:style>
  <w:style w:type="paragraph" w:customStyle="1" w:styleId="00Titulosecundrio">
    <w:name w:val="00Titulosecundário"/>
    <w:basedOn w:val="01Subtitulo"/>
    <w:link w:val="00TitulosecundrioCarter"/>
    <w:qFormat/>
    <w:rsid w:val="008804ED"/>
    <w:pPr>
      <w:ind w:left="0" w:right="0" w:firstLine="1"/>
    </w:pPr>
    <w:rPr>
      <w:color w:val="07803B"/>
      <w:sz w:val="32"/>
      <w:szCs w:val="32"/>
    </w:rPr>
  </w:style>
  <w:style w:type="paragraph" w:customStyle="1" w:styleId="02Texto">
    <w:name w:val="02Texto"/>
    <w:basedOn w:val="Normal"/>
    <w:link w:val="02TextoCarter"/>
    <w:qFormat/>
    <w:rsid w:val="008804ED"/>
    <w:pPr>
      <w:spacing w:before="60" w:after="0" w:line="240" w:lineRule="auto"/>
      <w:ind w:left="709"/>
    </w:pPr>
    <w:rPr>
      <w:rFonts w:ascii="Calibri" w:hAnsi="Calibri"/>
      <w:color w:val="7F7F7F" w:themeColor="text1"/>
      <w:sz w:val="20"/>
      <w:szCs w:val="20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00Tituloterciario">
    <w:name w:val="00Tituloterciario"/>
    <w:basedOn w:val="00Titulosecundrio"/>
    <w:qFormat/>
    <w:rsid w:val="008804ED"/>
    <w:pPr>
      <w:spacing w:line="280" w:lineRule="exact"/>
      <w:ind w:right="1128" w:firstLine="0"/>
    </w:pPr>
    <w:rPr>
      <w:color w:val="ABABAB" w:themeColor="text1" w:themeTint="A6"/>
      <w:sz w:val="28"/>
      <w:szCs w:val="28"/>
    </w:rPr>
  </w:style>
  <w:style w:type="paragraph" w:customStyle="1" w:styleId="Estilo8">
    <w:name w:val="Estilo8"/>
    <w:basedOn w:val="00Tituloterciario"/>
    <w:link w:val="Estilo8Carter"/>
    <w:rsid w:val="008804ED"/>
    <w:pPr>
      <w:ind w:left="709" w:right="0"/>
      <w:jc w:val="both"/>
    </w:pPr>
    <w:rPr>
      <w:rFonts w:ascii="Calibri Light" w:eastAsiaTheme="minorHAnsi" w:hAnsi="Calibri Light" w:cstheme="minorBidi"/>
      <w:bCs w:val="0"/>
      <w:sz w:val="24"/>
      <w:szCs w:val="20"/>
    </w:rPr>
  </w:style>
  <w:style w:type="character" w:customStyle="1" w:styleId="02TextoCarter">
    <w:name w:val="02Texto Caráter"/>
    <w:basedOn w:val="Tipodeletrapredefinidodopargrafo"/>
    <w:link w:val="02Texto"/>
    <w:rsid w:val="008804ED"/>
    <w:rPr>
      <w:rFonts w:ascii="Calibri" w:hAnsi="Calibri" w:cstheme="majorHAnsi"/>
      <w:color w:val="7F7F7F" w:themeColor="text1"/>
      <w:sz w:val="20"/>
      <w:szCs w:val="20"/>
      <w:lang w:val="pt-PT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customStyle="1" w:styleId="Estilo8Carter">
    <w:name w:val="Estilo8 Caráter"/>
    <w:basedOn w:val="Tipodeletrapredefinidodopargrafo"/>
    <w:link w:val="Estilo8"/>
    <w:rsid w:val="008804ED"/>
    <w:rPr>
      <w:rFonts w:ascii="Calibri Light" w:hAnsi="Calibri Light"/>
      <w:b/>
      <w:color w:val="ABABAB" w:themeColor="text1" w:themeTint="A6"/>
      <w:sz w:val="24"/>
      <w:szCs w:val="20"/>
      <w:lang w:val="pt-PT"/>
    </w:rPr>
  </w:style>
  <w:style w:type="character" w:customStyle="1" w:styleId="Estilo3">
    <w:name w:val="Estilo3"/>
    <w:basedOn w:val="Tipodeletrapredefinidodopargrafo"/>
    <w:uiPriority w:val="1"/>
    <w:rsid w:val="008804ED"/>
    <w:rPr>
      <w:rFonts w:asciiTheme="minorHAnsi" w:hAnsiTheme="minorHAnsi"/>
      <w:sz w:val="20"/>
    </w:rPr>
  </w:style>
  <w:style w:type="character" w:customStyle="1" w:styleId="01SubtituloCarter">
    <w:name w:val="01Subtitulo Caráter"/>
    <w:basedOn w:val="Tipodeletrapredefinidodopargrafo"/>
    <w:link w:val="01Subtitulo"/>
    <w:rsid w:val="008804ED"/>
    <w:rPr>
      <w:rFonts w:asciiTheme="majorHAnsi" w:eastAsiaTheme="majorEastAsia" w:hAnsiTheme="majorHAnsi" w:cstheme="majorHAnsi"/>
      <w:b/>
      <w:bCs/>
      <w:color w:val="134391"/>
      <w:sz w:val="24"/>
      <w:szCs w:val="36"/>
      <w:lang w:val="pt-PT"/>
    </w:rPr>
  </w:style>
  <w:style w:type="character" w:customStyle="1" w:styleId="00TitulosecundrioCarter">
    <w:name w:val="00Titulosecundário Caráter"/>
    <w:basedOn w:val="01SubtituloCarter"/>
    <w:link w:val="00Titulosecundrio"/>
    <w:rsid w:val="008804ED"/>
    <w:rPr>
      <w:rFonts w:asciiTheme="majorHAnsi" w:eastAsiaTheme="majorEastAsia" w:hAnsiTheme="majorHAnsi" w:cstheme="majorHAnsi"/>
      <w:b/>
      <w:bCs/>
      <w:color w:val="07803B"/>
      <w:sz w:val="32"/>
      <w:szCs w:val="32"/>
      <w:lang w:val="pt-PT"/>
    </w:rPr>
  </w:style>
  <w:style w:type="paragraph" w:customStyle="1" w:styleId="Estilo9">
    <w:name w:val="Estilo9"/>
    <w:basedOn w:val="00Tituloterciario"/>
    <w:link w:val="Estilo9Carter"/>
    <w:rsid w:val="008804ED"/>
    <w:pPr>
      <w:numPr>
        <w:numId w:val="5"/>
      </w:numPr>
      <w:tabs>
        <w:tab w:val="left" w:pos="1985"/>
      </w:tabs>
      <w:ind w:right="283"/>
    </w:pPr>
    <w:rPr>
      <w:sz w:val="24"/>
      <w:szCs w:val="24"/>
    </w:rPr>
  </w:style>
  <w:style w:type="character" w:customStyle="1" w:styleId="Estilo9Carter">
    <w:name w:val="Estilo9 Caráter"/>
    <w:basedOn w:val="Tipodeletrapredefinidodopargrafo"/>
    <w:link w:val="Estilo9"/>
    <w:rsid w:val="008804ED"/>
    <w:rPr>
      <w:rFonts w:asciiTheme="majorHAnsi" w:eastAsiaTheme="majorEastAsia" w:hAnsiTheme="majorHAnsi" w:cstheme="majorHAnsi"/>
      <w:b/>
      <w:bCs/>
      <w:color w:val="ABABAB" w:themeColor="text1" w:themeTint="A6"/>
      <w:sz w:val="24"/>
      <w:szCs w:val="24"/>
      <w:lang w:val="pt-PT"/>
    </w:rPr>
  </w:style>
  <w:style w:type="character" w:styleId="Forte">
    <w:name w:val="Strong"/>
    <w:uiPriority w:val="22"/>
    <w:qFormat/>
    <w:rsid w:val="008804ED"/>
    <w:rPr>
      <w:rFonts w:asciiTheme="majorHAnsi" w:eastAsiaTheme="majorEastAsia" w:hAnsiTheme="majorHAnsi" w:cstheme="majorHAnsi"/>
      <w:b/>
      <w:bCs/>
      <w:color w:val="1C2B60"/>
      <w:sz w:val="24"/>
      <w:szCs w:val="3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051B"/>
    <w:rPr>
      <w:color w:val="0070C0" w:themeColor="followed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39"/>
    <w:rsid w:val="00B61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1Clara-Destaque61">
    <w:name w:val="Tabela de Grelha 1 Clara - Destaque 61"/>
    <w:basedOn w:val="Tabelanormal"/>
    <w:next w:val="TabeladeGrelha1Clara-Destaque6"/>
    <w:uiPriority w:val="46"/>
    <w:rsid w:val="00B6167A"/>
    <w:pPr>
      <w:spacing w:before="100" w:after="0" w:line="240" w:lineRule="auto"/>
    </w:pPr>
    <w:rPr>
      <w:rFonts w:eastAsia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B616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6" w:themeTint="66"/>
        <w:left w:val="single" w:sz="4" w:space="0" w:color="BFBFBF" w:themeColor="accent6" w:themeTint="66"/>
        <w:bottom w:val="single" w:sz="4" w:space="0" w:color="BFBFBF" w:themeColor="accent6" w:themeTint="66"/>
        <w:right w:val="single" w:sz="4" w:space="0" w:color="BFBFBF" w:themeColor="accent6" w:themeTint="66"/>
        <w:insideH w:val="single" w:sz="4" w:space="0" w:color="BFBFBF" w:themeColor="accent6" w:themeTint="66"/>
        <w:insideV w:val="single" w:sz="4" w:space="0" w:color="BFBF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270B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4270B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4270B"/>
    <w:rPr>
      <w:vertAlign w:val="superscript"/>
    </w:rPr>
  </w:style>
  <w:style w:type="character" w:customStyle="1" w:styleId="cf01">
    <w:name w:val="cf01"/>
    <w:basedOn w:val="Tipodeletrapredefinidodopargrafo"/>
    <w:rsid w:val="00E84B75"/>
    <w:rPr>
      <w:rFonts w:ascii="Segoe UI" w:hAnsi="Segoe UI" w:cs="Segoe UI" w:hint="default"/>
      <w:b/>
      <w:bCs/>
      <w:color w:val="333333"/>
      <w:sz w:val="18"/>
      <w:szCs w:val="18"/>
      <w:shd w:val="clear" w:color="auto" w:fill="FFFFFF"/>
    </w:rPr>
  </w:style>
  <w:style w:type="character" w:customStyle="1" w:styleId="PargrafodaListaCarter">
    <w:name w:val="Parágrafo da Lista Caráter"/>
    <w:aliases w:val="Lista 1 Caráter"/>
    <w:link w:val="PargrafodaLista"/>
    <w:uiPriority w:val="1"/>
    <w:locked/>
    <w:rsid w:val="00E84B75"/>
    <w:rPr>
      <w:rFonts w:asciiTheme="majorHAnsi" w:hAnsiTheme="majorHAnsi" w:cstheme="majorHAnsi"/>
      <w:color w:val="7F7F7F" w:themeColor="text1"/>
      <w:sz w:val="24"/>
      <w:szCs w:val="24"/>
      <w:lang w:val="pt-PT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paragraph" w:styleId="Legenda">
    <w:name w:val="caption"/>
    <w:basedOn w:val="Normal"/>
    <w:next w:val="Normal"/>
    <w:link w:val="LegendaCarter"/>
    <w:uiPriority w:val="35"/>
    <w:unhideWhenUsed/>
    <w:qFormat/>
    <w:rsid w:val="001F4105"/>
    <w:pPr>
      <w:spacing w:before="100" w:after="200" w:line="276" w:lineRule="auto"/>
      <w:jc w:val="left"/>
    </w:pPr>
    <w:rPr>
      <w:rFonts w:asciiTheme="minorHAnsi" w:eastAsiaTheme="minorEastAsia" w:hAnsiTheme="minorHAnsi" w:cs="Arial"/>
      <w:b/>
      <w:bCs/>
      <w:color w:val="004724" w:themeColor="accent1" w:themeShade="BF"/>
      <w:sz w:val="16"/>
      <w:szCs w:val="16"/>
      <w:lang w:val="en-GB"/>
    </w:rPr>
  </w:style>
  <w:style w:type="paragraph" w:customStyle="1" w:styleId="Bullet1">
    <w:name w:val="Bullet 1"/>
    <w:basedOn w:val="Normal"/>
    <w:uiPriority w:val="19"/>
    <w:qFormat/>
    <w:rsid w:val="001F4105"/>
    <w:pPr>
      <w:numPr>
        <w:numId w:val="28"/>
      </w:numPr>
      <w:spacing w:before="100" w:after="80" w:line="276" w:lineRule="auto"/>
    </w:pPr>
    <w:rPr>
      <w:rFonts w:asciiTheme="minorHAnsi" w:eastAsiaTheme="minorEastAsia" w:hAnsiTheme="minorHAnsi" w:cs="Arial"/>
      <w:color w:val="auto"/>
      <w:sz w:val="20"/>
      <w:szCs w:val="20"/>
      <w:lang w:val="en-GB"/>
    </w:rPr>
  </w:style>
  <w:style w:type="paragraph" w:customStyle="1" w:styleId="Bullet2">
    <w:name w:val="Bullet 2"/>
    <w:basedOn w:val="Normal"/>
    <w:uiPriority w:val="19"/>
    <w:qFormat/>
    <w:rsid w:val="001F4105"/>
    <w:pPr>
      <w:numPr>
        <w:ilvl w:val="1"/>
        <w:numId w:val="28"/>
      </w:numPr>
      <w:spacing w:before="100" w:after="80" w:line="276" w:lineRule="auto"/>
    </w:pPr>
    <w:rPr>
      <w:rFonts w:asciiTheme="minorHAnsi" w:eastAsiaTheme="minorEastAsia" w:hAnsiTheme="minorHAnsi" w:cs="Arial"/>
      <w:color w:val="auto"/>
      <w:sz w:val="20"/>
      <w:szCs w:val="20"/>
      <w:lang w:val="en-GB"/>
    </w:rPr>
  </w:style>
  <w:style w:type="paragraph" w:customStyle="1" w:styleId="Bullet3">
    <w:name w:val="Bullet 3"/>
    <w:basedOn w:val="Normal"/>
    <w:uiPriority w:val="19"/>
    <w:qFormat/>
    <w:rsid w:val="001F4105"/>
    <w:pPr>
      <w:numPr>
        <w:ilvl w:val="2"/>
        <w:numId w:val="28"/>
      </w:numPr>
      <w:spacing w:before="100" w:after="80" w:line="276" w:lineRule="auto"/>
    </w:pPr>
    <w:rPr>
      <w:rFonts w:asciiTheme="minorHAnsi" w:eastAsiaTheme="minorEastAsia" w:hAnsiTheme="minorHAnsi" w:cs="Arial"/>
      <w:color w:val="auto"/>
      <w:sz w:val="20"/>
      <w:szCs w:val="20"/>
      <w:lang w:val="en-GB"/>
    </w:rPr>
  </w:style>
  <w:style w:type="character" w:customStyle="1" w:styleId="LegendaCarter">
    <w:name w:val="Legenda Caráter"/>
    <w:basedOn w:val="Tipodeletrapredefinidodopargrafo"/>
    <w:link w:val="Legenda"/>
    <w:uiPriority w:val="35"/>
    <w:rsid w:val="001F4105"/>
    <w:rPr>
      <w:rFonts w:eastAsiaTheme="minorEastAsia" w:cs="Arial"/>
      <w:b/>
      <w:bCs/>
      <w:color w:val="004724" w:themeColor="accent1" w:themeShade="BF"/>
      <w:sz w:val="16"/>
      <w:szCs w:val="16"/>
      <w:lang w:val="en-GB"/>
    </w:rPr>
  </w:style>
  <w:style w:type="numbering" w:customStyle="1" w:styleId="NumListBullet">
    <w:name w:val="NumListBullet"/>
    <w:rsid w:val="001F4105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2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90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8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5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9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5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1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9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9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7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3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4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0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9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8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7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80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84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7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5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4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6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45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36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9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7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6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3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8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3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1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3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77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\AppData\Local\Microsoft\Windows\INetCache\Content.Outlook\UCLJ2H6R\FRM02W.02_FichasAvisoExtraPlano_14032023%20(002).dotx" TargetMode="External"/></Relationships>
</file>

<file path=word/theme/theme1.xml><?xml version="1.0" encoding="utf-8"?>
<a:theme xmlns:a="http://schemas.openxmlformats.org/drawingml/2006/main" name="Office Theme">
  <a:themeElements>
    <a:clrScheme name="Personalizado 6">
      <a:dk1>
        <a:srgbClr val="7F7F7F"/>
      </a:dk1>
      <a:lt1>
        <a:srgbClr val="5F5F5F"/>
      </a:lt1>
      <a:dk2>
        <a:srgbClr val="131D40"/>
      </a:dk2>
      <a:lt2>
        <a:srgbClr val="006031"/>
      </a:lt2>
      <a:accent1>
        <a:srgbClr val="006031"/>
      </a:accent1>
      <a:accent2>
        <a:srgbClr val="312855"/>
      </a:accent2>
      <a:accent3>
        <a:srgbClr val="F7CC28"/>
      </a:accent3>
      <a:accent4>
        <a:srgbClr val="C00000"/>
      </a:accent4>
      <a:accent5>
        <a:srgbClr val="474747"/>
      </a:accent5>
      <a:accent6>
        <a:srgbClr val="5F5F5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88609-6AAB-4065-B464-B6D686182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0F16F-AB9D-48F8-908B-7FCD0E8EB1A9}"/>
</file>

<file path=customXml/itemProps3.xml><?xml version="1.0" encoding="utf-8"?>
<ds:datastoreItem xmlns:ds="http://schemas.openxmlformats.org/officeDocument/2006/customXml" ds:itemID="{71844A26-21FE-4ABC-94C4-7935D8CC6EF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abb35f5b-e0c8-4d90-9c5e-3fdf6fab467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3AFD20-3FBD-480A-8671-FE580A3EB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FRM02W.02_FichasAvisoExtraPlano_14032023 (002)</Template>
  <TotalTime>4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MOD00A23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MOD00A23</dc:title>
  <dc:subject/>
  <dc:creator>Joana O</dc:creator>
  <cp:keywords/>
  <dc:description/>
  <cp:lastModifiedBy>Ana Alves</cp:lastModifiedBy>
  <cp:revision>3</cp:revision>
  <cp:lastPrinted>2025-03-10T14:42:00Z</cp:lastPrinted>
  <dcterms:created xsi:type="dcterms:W3CDTF">2025-03-10T14:56:00Z</dcterms:created>
  <dcterms:modified xsi:type="dcterms:W3CDTF">2025-03-10T14:59:00Z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  <property fmtid="{D5CDD505-2E9C-101B-9397-08002B2CF9AE}" pid="3" name="MediaServiceImageTags">
    <vt:lpwstr/>
  </property>
  <property fmtid="{D5CDD505-2E9C-101B-9397-08002B2CF9AE}" pid="4" name="GrammarlyDocumentId">
    <vt:lpwstr>b98a2ed3441f7ba6633fbdac29d9a65b0215dd3825b8b2dfb486adf286cf7b60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4700</vt:r8>
  </property>
</Properties>
</file>